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8FA7" w14:textId="5FD8A4CC" w:rsidR="00D860D3" w:rsidRDefault="00BE7390" w:rsidP="000F3462">
      <w:r>
        <w:rPr>
          <w:noProof/>
        </w:rPr>
        <w:drawing>
          <wp:anchor distT="0" distB="0" distL="114300" distR="114300" simplePos="0" relativeHeight="251658240" behindDoc="1" locked="0" layoutInCell="1" allowOverlap="1" wp14:anchorId="1537075F" wp14:editId="4AA3455C">
            <wp:simplePos x="0" y="0"/>
            <wp:positionH relativeFrom="column">
              <wp:posOffset>1571625</wp:posOffset>
            </wp:positionH>
            <wp:positionV relativeFrom="paragraph">
              <wp:posOffset>-237490</wp:posOffset>
            </wp:positionV>
            <wp:extent cx="3486150" cy="1344058"/>
            <wp:effectExtent l="0" t="0" r="0" b="8890"/>
            <wp:wrapNone/>
            <wp:docPr id="1316048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048171" name="Picture 131604817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344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C58E49" w14:textId="77777777" w:rsidR="00D860D3" w:rsidRDefault="00D860D3" w:rsidP="000F3462"/>
    <w:p w14:paraId="4F0649F2" w14:textId="77777777" w:rsidR="000D1A23" w:rsidRDefault="000D1A23" w:rsidP="000F3462"/>
    <w:p w14:paraId="6C54A118" w14:textId="77777777" w:rsidR="000D1A23" w:rsidRDefault="000D1A23" w:rsidP="000F3462"/>
    <w:p w14:paraId="0D7EA2D9" w14:textId="77777777" w:rsidR="000D1A23" w:rsidRDefault="000D1A23" w:rsidP="000F3462"/>
    <w:p w14:paraId="1F421AEE" w14:textId="77777777" w:rsidR="00BE7390" w:rsidRDefault="00BE7390" w:rsidP="000F3462"/>
    <w:p w14:paraId="6CBC4167" w14:textId="77777777" w:rsidR="00BE7390" w:rsidRDefault="00BE7390" w:rsidP="000F3462"/>
    <w:p w14:paraId="65CA03D9" w14:textId="77777777" w:rsidR="00BE7390" w:rsidRDefault="00BE7390" w:rsidP="000F3462"/>
    <w:p w14:paraId="01239256" w14:textId="3485C439" w:rsidR="00B07135" w:rsidRPr="00BE7390" w:rsidRDefault="00B07135" w:rsidP="00D860D3">
      <w:pPr>
        <w:jc w:val="center"/>
        <w:rPr>
          <w:b/>
          <w:bCs/>
          <w:sz w:val="48"/>
          <w:szCs w:val="48"/>
        </w:rPr>
      </w:pPr>
      <w:r w:rsidRPr="00BE7390">
        <w:rPr>
          <w:b/>
          <w:bCs/>
          <w:sz w:val="48"/>
          <w:szCs w:val="48"/>
          <w:highlight w:val="yellow"/>
        </w:rPr>
        <w:t>COMPETITION ENTRY FORM</w:t>
      </w:r>
    </w:p>
    <w:p w14:paraId="16D31E26" w14:textId="77777777" w:rsidR="00B07135" w:rsidRDefault="00B07135" w:rsidP="00D860D3">
      <w:pPr>
        <w:jc w:val="center"/>
      </w:pPr>
    </w:p>
    <w:p w14:paraId="5A86CE78" w14:textId="7BD8C19C" w:rsidR="00B07135" w:rsidRPr="004637F1" w:rsidRDefault="00D860D3" w:rsidP="00D860D3">
      <w:pPr>
        <w:jc w:val="center"/>
        <w:rPr>
          <w:b/>
          <w:bCs/>
          <w:sz w:val="32"/>
          <w:szCs w:val="32"/>
        </w:rPr>
      </w:pPr>
      <w:r w:rsidRPr="00BE7390">
        <w:rPr>
          <w:b/>
          <w:bCs/>
          <w:sz w:val="32"/>
          <w:szCs w:val="32"/>
          <w:highlight w:val="lightGray"/>
        </w:rPr>
        <w:t xml:space="preserve">CTSASA </w:t>
      </w:r>
      <w:r w:rsidR="00EB56B4">
        <w:rPr>
          <w:b/>
          <w:bCs/>
          <w:sz w:val="32"/>
          <w:szCs w:val="32"/>
          <w:highlight w:val="lightGray"/>
        </w:rPr>
        <w:t>Western Cape</w:t>
      </w:r>
      <w:r w:rsidR="006D7BF1">
        <w:rPr>
          <w:b/>
          <w:bCs/>
          <w:sz w:val="32"/>
          <w:szCs w:val="32"/>
          <w:highlight w:val="lightGray"/>
        </w:rPr>
        <w:t xml:space="preserve"> FITASC Sporting</w:t>
      </w:r>
      <w:r w:rsidRPr="00BE7390">
        <w:rPr>
          <w:b/>
          <w:bCs/>
          <w:sz w:val="32"/>
          <w:szCs w:val="32"/>
          <w:highlight w:val="lightGray"/>
        </w:rPr>
        <w:t xml:space="preserve"> Championship 2026</w:t>
      </w:r>
    </w:p>
    <w:p w14:paraId="0AF6712F" w14:textId="6E7BB5D7" w:rsidR="00D860D3" w:rsidRPr="004637F1" w:rsidRDefault="00EB56B4" w:rsidP="00D860D3">
      <w:pPr>
        <w:jc w:val="center"/>
        <w:rPr>
          <w:b/>
          <w:bCs/>
        </w:rPr>
      </w:pPr>
      <w:r>
        <w:rPr>
          <w:b/>
          <w:bCs/>
        </w:rPr>
        <w:t xml:space="preserve">Valley Gun </w:t>
      </w:r>
      <w:r w:rsidR="006D7BF1">
        <w:rPr>
          <w:b/>
          <w:bCs/>
        </w:rPr>
        <w:t xml:space="preserve">Club, near </w:t>
      </w:r>
      <w:r>
        <w:rPr>
          <w:b/>
          <w:bCs/>
        </w:rPr>
        <w:t>Paarl</w:t>
      </w:r>
    </w:p>
    <w:p w14:paraId="244A3D65" w14:textId="5D513AF6" w:rsidR="00D860D3" w:rsidRDefault="00FA4449" w:rsidP="00D860D3">
      <w:pPr>
        <w:jc w:val="center"/>
      </w:pPr>
      <w:r>
        <w:t xml:space="preserve">Entries close : </w:t>
      </w:r>
      <w:r w:rsidR="00EB56B4">
        <w:t>15</w:t>
      </w:r>
      <w:r w:rsidR="00EB56B4" w:rsidRPr="00EB56B4">
        <w:rPr>
          <w:vertAlign w:val="superscript"/>
        </w:rPr>
        <w:t>th</w:t>
      </w:r>
      <w:r w:rsidR="00EB56B4">
        <w:t xml:space="preserve"> April </w:t>
      </w:r>
      <w:r>
        <w:t>2026</w:t>
      </w:r>
    </w:p>
    <w:p w14:paraId="191AB691" w14:textId="77777777" w:rsidR="00FA4449" w:rsidRDefault="00FA4449" w:rsidP="00D860D3">
      <w:pPr>
        <w:jc w:val="center"/>
      </w:pPr>
    </w:p>
    <w:p w14:paraId="6D98C66C" w14:textId="4D3A6228" w:rsidR="00B45647" w:rsidRPr="004637F1" w:rsidRDefault="00B45647" w:rsidP="00D860D3">
      <w:pPr>
        <w:jc w:val="center"/>
        <w:rPr>
          <w:b/>
          <w:bCs/>
        </w:rPr>
      </w:pPr>
      <w:r w:rsidRPr="004637F1">
        <w:rPr>
          <w:b/>
          <w:bCs/>
        </w:rPr>
        <w:t>Competition days : Saturday</w:t>
      </w:r>
      <w:r w:rsidR="00F72285">
        <w:rPr>
          <w:b/>
          <w:bCs/>
        </w:rPr>
        <w:t>/Sunday</w:t>
      </w:r>
      <w:r w:rsidRPr="004637F1">
        <w:rPr>
          <w:b/>
          <w:bCs/>
        </w:rPr>
        <w:t xml:space="preserve"> </w:t>
      </w:r>
      <w:r w:rsidR="00EB56B4">
        <w:rPr>
          <w:b/>
          <w:bCs/>
        </w:rPr>
        <w:t>18</w:t>
      </w:r>
      <w:r w:rsidR="00EB56B4" w:rsidRPr="00EB56B4">
        <w:rPr>
          <w:b/>
          <w:bCs/>
          <w:vertAlign w:val="superscript"/>
        </w:rPr>
        <w:t>th</w:t>
      </w:r>
      <w:r w:rsidR="00EB56B4">
        <w:rPr>
          <w:b/>
          <w:bCs/>
        </w:rPr>
        <w:t>/19</w:t>
      </w:r>
      <w:r w:rsidR="00EB56B4" w:rsidRPr="00EB56B4">
        <w:rPr>
          <w:b/>
          <w:bCs/>
          <w:vertAlign w:val="superscript"/>
        </w:rPr>
        <w:t>th</w:t>
      </w:r>
      <w:r w:rsidR="00EB56B4">
        <w:rPr>
          <w:b/>
          <w:bCs/>
        </w:rPr>
        <w:t xml:space="preserve"> April </w:t>
      </w:r>
      <w:r w:rsidRPr="004637F1">
        <w:rPr>
          <w:b/>
          <w:bCs/>
        </w:rPr>
        <w:t>202</w:t>
      </w:r>
      <w:r w:rsidR="00D860D3" w:rsidRPr="004637F1">
        <w:rPr>
          <w:b/>
          <w:bCs/>
        </w:rPr>
        <w:t>6</w:t>
      </w:r>
    </w:p>
    <w:p w14:paraId="190113C6" w14:textId="77777777" w:rsidR="00B45647" w:rsidRDefault="00B45647" w:rsidP="00B45647"/>
    <w:p w14:paraId="6660C521" w14:textId="682A2787" w:rsidR="00D860D3" w:rsidRPr="00D860D3" w:rsidRDefault="00D860D3" w:rsidP="00B45647">
      <w:pPr>
        <w:rPr>
          <w:b/>
          <w:bCs/>
        </w:rPr>
      </w:pPr>
      <w:r w:rsidRPr="00D860D3">
        <w:rPr>
          <w:b/>
          <w:bCs/>
        </w:rPr>
        <w:t>Please note:</w:t>
      </w:r>
    </w:p>
    <w:p w14:paraId="59605431" w14:textId="6A7C729A" w:rsidR="00B45647" w:rsidRPr="00BE7390" w:rsidRDefault="00B45647" w:rsidP="00B45647">
      <w:pPr>
        <w:rPr>
          <w:sz w:val="22"/>
          <w:szCs w:val="22"/>
        </w:rPr>
      </w:pPr>
      <w:r w:rsidRPr="00BE7390">
        <w:rPr>
          <w:sz w:val="22"/>
          <w:szCs w:val="22"/>
        </w:rPr>
        <w:t xml:space="preserve">* All CTSASA </w:t>
      </w:r>
      <w:r w:rsidR="006D7BF1">
        <w:rPr>
          <w:sz w:val="22"/>
          <w:szCs w:val="22"/>
        </w:rPr>
        <w:t>FITASC Sporting</w:t>
      </w:r>
      <w:r w:rsidRPr="00BE7390">
        <w:rPr>
          <w:sz w:val="22"/>
          <w:szCs w:val="22"/>
        </w:rPr>
        <w:t xml:space="preserve"> Championships are shot over </w:t>
      </w:r>
      <w:r w:rsidR="006D7BF1">
        <w:rPr>
          <w:sz w:val="22"/>
          <w:szCs w:val="22"/>
        </w:rPr>
        <w:t>2</w:t>
      </w:r>
      <w:r w:rsidRPr="00BE7390">
        <w:rPr>
          <w:sz w:val="22"/>
          <w:szCs w:val="22"/>
        </w:rPr>
        <w:t>00 targets</w:t>
      </w:r>
    </w:p>
    <w:p w14:paraId="689AB869" w14:textId="77777777" w:rsidR="00B45647" w:rsidRDefault="00B45647" w:rsidP="00B45647">
      <w:pPr>
        <w:rPr>
          <w:sz w:val="22"/>
          <w:szCs w:val="22"/>
        </w:rPr>
      </w:pPr>
      <w:r w:rsidRPr="00BE7390">
        <w:rPr>
          <w:sz w:val="22"/>
          <w:szCs w:val="22"/>
        </w:rPr>
        <w:t>* All championships are National Trials if included in the current National Trial Period</w:t>
      </w:r>
    </w:p>
    <w:p w14:paraId="082A6839" w14:textId="45F003C3" w:rsidR="002662D5" w:rsidRPr="00BE7390" w:rsidRDefault="002662D5" w:rsidP="00B45647">
      <w:pPr>
        <w:rPr>
          <w:sz w:val="22"/>
          <w:szCs w:val="22"/>
        </w:rPr>
      </w:pPr>
      <w:r>
        <w:rPr>
          <w:sz w:val="22"/>
          <w:szCs w:val="22"/>
        </w:rPr>
        <w:t>* It is not permitted to shoot all 200 targets in one day</w:t>
      </w:r>
    </w:p>
    <w:p w14:paraId="3233CB29" w14:textId="12A180F2" w:rsidR="00B45647" w:rsidRPr="00BE7390" w:rsidRDefault="00B45647" w:rsidP="00B45647">
      <w:pPr>
        <w:rPr>
          <w:sz w:val="22"/>
          <w:szCs w:val="22"/>
        </w:rPr>
      </w:pPr>
      <w:r w:rsidRPr="00BE7390">
        <w:rPr>
          <w:sz w:val="22"/>
          <w:szCs w:val="22"/>
        </w:rPr>
        <w:t>* Please note that not all targets shot are for National Protea Trials - please check the National Trial regulations for each discipline.  If in doubt, please email info@ctsasa.co.za for further assistance</w:t>
      </w:r>
    </w:p>
    <w:p w14:paraId="33D455CA" w14:textId="77777777" w:rsidR="00B45647" w:rsidRDefault="00B45647" w:rsidP="00B45647"/>
    <w:p w14:paraId="084D337B" w14:textId="7A8177E7" w:rsidR="000D1A23" w:rsidRPr="000D1A23" w:rsidRDefault="000D1A23" w:rsidP="000D1A23">
      <w:pPr>
        <w:jc w:val="center"/>
        <w:rPr>
          <w:b/>
          <w:bCs/>
        </w:rPr>
      </w:pPr>
      <w:r w:rsidRPr="000D1A23">
        <w:rPr>
          <w:b/>
          <w:bCs/>
        </w:rPr>
        <w:t>Please complete the following in full 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5619"/>
      </w:tblGrid>
      <w:tr w:rsidR="000D1A23" w14:paraId="49E31E6B" w14:textId="77777777" w:rsidTr="000D1A23">
        <w:trPr>
          <w:jc w:val="center"/>
        </w:trPr>
        <w:tc>
          <w:tcPr>
            <w:tcW w:w="3397" w:type="dxa"/>
          </w:tcPr>
          <w:p w14:paraId="0CD73E20" w14:textId="48D391D0" w:rsidR="000D1A23" w:rsidRDefault="000D1A23" w:rsidP="00B45647">
            <w:r>
              <w:t>Full name and surname</w:t>
            </w:r>
          </w:p>
        </w:tc>
        <w:tc>
          <w:tcPr>
            <w:tcW w:w="5619" w:type="dxa"/>
          </w:tcPr>
          <w:p w14:paraId="38770AB9" w14:textId="77777777" w:rsidR="000D1A23" w:rsidRDefault="000D1A23" w:rsidP="00B45647"/>
        </w:tc>
      </w:tr>
      <w:tr w:rsidR="000D1A23" w14:paraId="2DEC079A" w14:textId="77777777" w:rsidTr="000D1A23">
        <w:trPr>
          <w:jc w:val="center"/>
        </w:trPr>
        <w:tc>
          <w:tcPr>
            <w:tcW w:w="3397" w:type="dxa"/>
          </w:tcPr>
          <w:p w14:paraId="2912C617" w14:textId="505885E6" w:rsidR="000D1A23" w:rsidRDefault="000D1A23" w:rsidP="00B45647">
            <w:r>
              <w:t>CTSASA Number</w:t>
            </w:r>
          </w:p>
        </w:tc>
        <w:tc>
          <w:tcPr>
            <w:tcW w:w="5619" w:type="dxa"/>
          </w:tcPr>
          <w:p w14:paraId="50462451" w14:textId="77777777" w:rsidR="000D1A23" w:rsidRDefault="000D1A23" w:rsidP="00B45647"/>
        </w:tc>
      </w:tr>
      <w:tr w:rsidR="000D1A23" w14:paraId="6ADE47C5" w14:textId="77777777" w:rsidTr="000D1A23">
        <w:trPr>
          <w:jc w:val="center"/>
        </w:trPr>
        <w:tc>
          <w:tcPr>
            <w:tcW w:w="3397" w:type="dxa"/>
          </w:tcPr>
          <w:p w14:paraId="52EC600F" w14:textId="06597351" w:rsidR="000D1A23" w:rsidRDefault="000D1A23" w:rsidP="00B45647">
            <w:r>
              <w:t>Province</w:t>
            </w:r>
          </w:p>
        </w:tc>
        <w:tc>
          <w:tcPr>
            <w:tcW w:w="5619" w:type="dxa"/>
          </w:tcPr>
          <w:p w14:paraId="512DF35E" w14:textId="77777777" w:rsidR="000D1A23" w:rsidRDefault="000D1A23" w:rsidP="00B45647"/>
        </w:tc>
      </w:tr>
      <w:tr w:rsidR="000D1A23" w14:paraId="18CCE3C8" w14:textId="77777777" w:rsidTr="000D1A23">
        <w:trPr>
          <w:jc w:val="center"/>
        </w:trPr>
        <w:tc>
          <w:tcPr>
            <w:tcW w:w="3397" w:type="dxa"/>
          </w:tcPr>
          <w:p w14:paraId="6C743C9C" w14:textId="1508FA58" w:rsidR="000D1A23" w:rsidRDefault="000D1A23" w:rsidP="00B45647">
            <w:r>
              <w:t>Email address</w:t>
            </w:r>
          </w:p>
        </w:tc>
        <w:tc>
          <w:tcPr>
            <w:tcW w:w="5619" w:type="dxa"/>
          </w:tcPr>
          <w:p w14:paraId="42462A2D" w14:textId="77777777" w:rsidR="000D1A23" w:rsidRDefault="000D1A23" w:rsidP="00B45647"/>
        </w:tc>
      </w:tr>
      <w:tr w:rsidR="000D1A23" w14:paraId="185B187F" w14:textId="77777777" w:rsidTr="000D1A23">
        <w:trPr>
          <w:jc w:val="center"/>
        </w:trPr>
        <w:tc>
          <w:tcPr>
            <w:tcW w:w="3397" w:type="dxa"/>
          </w:tcPr>
          <w:p w14:paraId="074B248F" w14:textId="0226F3A3" w:rsidR="000D1A23" w:rsidRDefault="000D1A23" w:rsidP="00B45647">
            <w:r>
              <w:t>Cell number</w:t>
            </w:r>
          </w:p>
        </w:tc>
        <w:tc>
          <w:tcPr>
            <w:tcW w:w="5619" w:type="dxa"/>
          </w:tcPr>
          <w:p w14:paraId="68C63E90" w14:textId="77777777" w:rsidR="000D1A23" w:rsidRDefault="000D1A23" w:rsidP="00B45647"/>
        </w:tc>
      </w:tr>
      <w:tr w:rsidR="000D1A23" w14:paraId="2E6B6ADB" w14:textId="77777777" w:rsidTr="000D1A23">
        <w:trPr>
          <w:jc w:val="center"/>
        </w:trPr>
        <w:tc>
          <w:tcPr>
            <w:tcW w:w="3397" w:type="dxa"/>
          </w:tcPr>
          <w:p w14:paraId="79C76F1D" w14:textId="118A0ED7" w:rsidR="000D1A23" w:rsidRDefault="000D1A23" w:rsidP="00B45647">
            <w:r>
              <w:t>Date of birth</w:t>
            </w:r>
          </w:p>
        </w:tc>
        <w:tc>
          <w:tcPr>
            <w:tcW w:w="5619" w:type="dxa"/>
          </w:tcPr>
          <w:p w14:paraId="72FEA777" w14:textId="77777777" w:rsidR="000D1A23" w:rsidRDefault="000D1A23" w:rsidP="00B45647"/>
        </w:tc>
      </w:tr>
    </w:tbl>
    <w:p w14:paraId="38BA23AC" w14:textId="77777777" w:rsidR="000D1A23" w:rsidRDefault="000D1A23" w:rsidP="00B45647"/>
    <w:p w14:paraId="460C0644" w14:textId="77777777" w:rsidR="000D1A23" w:rsidRDefault="000D1A23" w:rsidP="00B45647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83"/>
        <w:gridCol w:w="1933"/>
      </w:tblGrid>
      <w:tr w:rsidR="003917EA" w:rsidRPr="00BE7390" w14:paraId="0948AC7F" w14:textId="77777777" w:rsidTr="000D1A23">
        <w:trPr>
          <w:jc w:val="center"/>
        </w:trPr>
        <w:tc>
          <w:tcPr>
            <w:tcW w:w="7083" w:type="dxa"/>
          </w:tcPr>
          <w:p w14:paraId="3DB0910A" w14:textId="04BE5187" w:rsidR="003917EA" w:rsidRPr="00BE7390" w:rsidRDefault="003917EA" w:rsidP="002C42C1">
            <w:pPr>
              <w:rPr>
                <w:b/>
                <w:bCs/>
                <w:sz w:val="20"/>
                <w:szCs w:val="20"/>
              </w:rPr>
            </w:pPr>
            <w:r w:rsidRPr="00BE7390">
              <w:rPr>
                <w:b/>
                <w:bCs/>
                <w:sz w:val="20"/>
                <w:szCs w:val="20"/>
              </w:rPr>
              <w:t>Discipline/Event</w:t>
            </w:r>
          </w:p>
        </w:tc>
        <w:tc>
          <w:tcPr>
            <w:tcW w:w="1933" w:type="dxa"/>
          </w:tcPr>
          <w:p w14:paraId="39B9002E" w14:textId="21DE1D1C" w:rsidR="003917EA" w:rsidRPr="00BE7390" w:rsidRDefault="003917EA" w:rsidP="002C42C1">
            <w:pPr>
              <w:rPr>
                <w:b/>
                <w:bCs/>
                <w:sz w:val="20"/>
                <w:szCs w:val="20"/>
              </w:rPr>
            </w:pPr>
            <w:r w:rsidRPr="00BE7390">
              <w:rPr>
                <w:b/>
                <w:bCs/>
                <w:sz w:val="20"/>
                <w:szCs w:val="20"/>
              </w:rPr>
              <w:t>Tick to select</w:t>
            </w:r>
          </w:p>
        </w:tc>
      </w:tr>
      <w:tr w:rsidR="003917EA" w:rsidRPr="00BE7390" w14:paraId="3580F7AF" w14:textId="25DED871" w:rsidTr="000D1A23">
        <w:trPr>
          <w:jc w:val="center"/>
        </w:trPr>
        <w:tc>
          <w:tcPr>
            <w:tcW w:w="7083" w:type="dxa"/>
          </w:tcPr>
          <w:p w14:paraId="315F710E" w14:textId="4371255E" w:rsidR="003917EA" w:rsidRPr="00BE7390" w:rsidRDefault="003917EA" w:rsidP="002C42C1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14:paraId="712233B3" w14:textId="77777777" w:rsidR="003917EA" w:rsidRPr="00BE7390" w:rsidRDefault="003917EA" w:rsidP="002C42C1">
            <w:pPr>
              <w:rPr>
                <w:sz w:val="20"/>
                <w:szCs w:val="20"/>
              </w:rPr>
            </w:pPr>
          </w:p>
        </w:tc>
      </w:tr>
      <w:tr w:rsidR="003917EA" w:rsidRPr="00BE7390" w14:paraId="45A0F6FC" w14:textId="48265343" w:rsidTr="000D1A23">
        <w:trPr>
          <w:jc w:val="center"/>
        </w:trPr>
        <w:tc>
          <w:tcPr>
            <w:tcW w:w="7083" w:type="dxa"/>
          </w:tcPr>
          <w:p w14:paraId="2FAAC6FF" w14:textId="632FE0D6" w:rsidR="003917EA" w:rsidRPr="00BE7390" w:rsidRDefault="006D7BF1" w:rsidP="002C4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FITASC Sporting – 200 targets – Saturday and Sunday</w:t>
            </w:r>
          </w:p>
        </w:tc>
        <w:tc>
          <w:tcPr>
            <w:tcW w:w="1933" w:type="dxa"/>
          </w:tcPr>
          <w:p w14:paraId="01550749" w14:textId="77777777" w:rsidR="003917EA" w:rsidRPr="00BE7390" w:rsidRDefault="003917EA" w:rsidP="002C42C1">
            <w:pPr>
              <w:rPr>
                <w:sz w:val="20"/>
                <w:szCs w:val="20"/>
              </w:rPr>
            </w:pPr>
          </w:p>
        </w:tc>
      </w:tr>
      <w:tr w:rsidR="003917EA" w:rsidRPr="00BE7390" w14:paraId="08A10F9A" w14:textId="36053C1C" w:rsidTr="000D1A23">
        <w:trPr>
          <w:jc w:val="center"/>
        </w:trPr>
        <w:tc>
          <w:tcPr>
            <w:tcW w:w="7083" w:type="dxa"/>
          </w:tcPr>
          <w:p w14:paraId="4B2FECED" w14:textId="341CC3BD" w:rsidR="003917EA" w:rsidRPr="00BE7390" w:rsidRDefault="006D7BF1" w:rsidP="002C4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FITASC Sporting – 100 targets only Saturday </w:t>
            </w:r>
          </w:p>
        </w:tc>
        <w:tc>
          <w:tcPr>
            <w:tcW w:w="1933" w:type="dxa"/>
          </w:tcPr>
          <w:p w14:paraId="01DFC7AF" w14:textId="77777777" w:rsidR="003917EA" w:rsidRPr="00BE7390" w:rsidRDefault="003917EA" w:rsidP="002C42C1">
            <w:pPr>
              <w:rPr>
                <w:sz w:val="20"/>
                <w:szCs w:val="20"/>
              </w:rPr>
            </w:pPr>
          </w:p>
        </w:tc>
      </w:tr>
      <w:tr w:rsidR="003917EA" w:rsidRPr="00BE7390" w14:paraId="24930567" w14:textId="00FC246C" w:rsidTr="000D1A23">
        <w:trPr>
          <w:jc w:val="center"/>
        </w:trPr>
        <w:tc>
          <w:tcPr>
            <w:tcW w:w="7083" w:type="dxa"/>
          </w:tcPr>
          <w:p w14:paraId="25E02FB5" w14:textId="50C8D70A" w:rsidR="003917EA" w:rsidRPr="00BE7390" w:rsidRDefault="006D7BF1" w:rsidP="002C4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FITASC Sporting – 100 targets only Sunday</w:t>
            </w:r>
          </w:p>
        </w:tc>
        <w:tc>
          <w:tcPr>
            <w:tcW w:w="1933" w:type="dxa"/>
          </w:tcPr>
          <w:p w14:paraId="640DFE47" w14:textId="77777777" w:rsidR="003917EA" w:rsidRPr="00BE7390" w:rsidRDefault="003917EA" w:rsidP="002C42C1">
            <w:pPr>
              <w:rPr>
                <w:sz w:val="20"/>
                <w:szCs w:val="20"/>
              </w:rPr>
            </w:pPr>
          </w:p>
        </w:tc>
      </w:tr>
      <w:tr w:rsidR="003917EA" w:rsidRPr="00BE7390" w14:paraId="2096C7A1" w14:textId="6F873D3B" w:rsidTr="000D1A23">
        <w:trPr>
          <w:jc w:val="center"/>
        </w:trPr>
        <w:tc>
          <w:tcPr>
            <w:tcW w:w="7083" w:type="dxa"/>
          </w:tcPr>
          <w:p w14:paraId="57C0F57E" w14:textId="77777777" w:rsidR="003917EA" w:rsidRPr="00BE7390" w:rsidRDefault="003917EA" w:rsidP="002C42C1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14:paraId="3244E60A" w14:textId="77777777" w:rsidR="003917EA" w:rsidRPr="00BE7390" w:rsidRDefault="003917EA" w:rsidP="002C42C1">
            <w:pPr>
              <w:rPr>
                <w:sz w:val="20"/>
                <w:szCs w:val="20"/>
              </w:rPr>
            </w:pPr>
          </w:p>
        </w:tc>
      </w:tr>
      <w:tr w:rsidR="003917EA" w:rsidRPr="00BE7390" w14:paraId="52005B12" w14:textId="1839CCCD" w:rsidTr="000D1A23">
        <w:trPr>
          <w:jc w:val="center"/>
        </w:trPr>
        <w:tc>
          <w:tcPr>
            <w:tcW w:w="7083" w:type="dxa"/>
          </w:tcPr>
          <w:p w14:paraId="537531B2" w14:textId="38CE11A3" w:rsidR="003917EA" w:rsidRPr="00BE7390" w:rsidRDefault="003917EA" w:rsidP="002C42C1">
            <w:pPr>
              <w:rPr>
                <w:sz w:val="20"/>
                <w:szCs w:val="20"/>
              </w:rPr>
            </w:pPr>
            <w:r w:rsidRPr="00BE7390">
              <w:rPr>
                <w:sz w:val="20"/>
                <w:szCs w:val="20"/>
              </w:rPr>
              <w:t xml:space="preserve">colt category - </w:t>
            </w:r>
            <w:r w:rsidR="006D7BF1">
              <w:rPr>
                <w:sz w:val="20"/>
                <w:szCs w:val="20"/>
              </w:rPr>
              <w:t>10</w:t>
            </w:r>
            <w:r w:rsidRPr="00BE7390">
              <w:rPr>
                <w:sz w:val="20"/>
                <w:szCs w:val="20"/>
              </w:rPr>
              <w:t>0 targets</w:t>
            </w:r>
            <w:r w:rsidR="006D7BF1">
              <w:rPr>
                <w:sz w:val="20"/>
                <w:szCs w:val="20"/>
              </w:rPr>
              <w:t xml:space="preserve"> – Saturday/Sunday, 50 per day</w:t>
            </w:r>
          </w:p>
        </w:tc>
        <w:tc>
          <w:tcPr>
            <w:tcW w:w="1933" w:type="dxa"/>
          </w:tcPr>
          <w:p w14:paraId="7C728CAA" w14:textId="77777777" w:rsidR="003917EA" w:rsidRPr="00BE7390" w:rsidRDefault="003917EA" w:rsidP="002C42C1">
            <w:pPr>
              <w:rPr>
                <w:sz w:val="20"/>
                <w:szCs w:val="20"/>
              </w:rPr>
            </w:pPr>
          </w:p>
        </w:tc>
      </w:tr>
    </w:tbl>
    <w:p w14:paraId="07512511" w14:textId="77777777" w:rsidR="00B45647" w:rsidRDefault="00B45647" w:rsidP="00303E6F"/>
    <w:p w14:paraId="0DCAE147" w14:textId="4DCC4BBC" w:rsidR="00B45647" w:rsidRPr="00BE7390" w:rsidRDefault="00B45647" w:rsidP="00D860D3">
      <w:pPr>
        <w:jc w:val="center"/>
        <w:rPr>
          <w:b/>
          <w:bCs/>
          <w:sz w:val="36"/>
          <w:szCs w:val="36"/>
        </w:rPr>
      </w:pPr>
      <w:r w:rsidRPr="00BE7390">
        <w:rPr>
          <w:b/>
          <w:bCs/>
          <w:sz w:val="36"/>
          <w:szCs w:val="36"/>
        </w:rPr>
        <w:t>ENTRY FEES :</w:t>
      </w:r>
    </w:p>
    <w:p w14:paraId="25E3D95A" w14:textId="77777777" w:rsidR="00B45647" w:rsidRDefault="00B45647" w:rsidP="00B45647"/>
    <w:p w14:paraId="7F40C04D" w14:textId="3356649D" w:rsidR="006D7BF1" w:rsidRPr="00C7584E" w:rsidRDefault="006D7BF1" w:rsidP="006D7BF1">
      <w:pPr>
        <w:jc w:val="center"/>
        <w:rPr>
          <w:sz w:val="22"/>
          <w:szCs w:val="22"/>
        </w:rPr>
      </w:pPr>
      <w:r w:rsidRPr="00C7584E">
        <w:rPr>
          <w:sz w:val="22"/>
          <w:szCs w:val="22"/>
        </w:rPr>
        <w:t>Senior - 200 targets - R1900.00</w:t>
      </w:r>
      <w:r w:rsidR="002315D6" w:rsidRPr="00C7584E">
        <w:rPr>
          <w:sz w:val="22"/>
          <w:szCs w:val="22"/>
        </w:rPr>
        <w:tab/>
      </w:r>
      <w:r w:rsidR="002315D6" w:rsidRPr="00C7584E">
        <w:rPr>
          <w:sz w:val="22"/>
          <w:szCs w:val="22"/>
        </w:rPr>
        <w:tab/>
      </w:r>
      <w:r w:rsidRPr="00C7584E">
        <w:rPr>
          <w:sz w:val="22"/>
          <w:szCs w:val="22"/>
        </w:rPr>
        <w:t>Senior - 100 targets - R950.00</w:t>
      </w:r>
    </w:p>
    <w:p w14:paraId="6A2D2AA0" w14:textId="1778DFDD" w:rsidR="006D7BF1" w:rsidRDefault="006D7BF1" w:rsidP="006D7BF1">
      <w:pPr>
        <w:jc w:val="center"/>
        <w:rPr>
          <w:sz w:val="22"/>
          <w:szCs w:val="22"/>
        </w:rPr>
      </w:pPr>
      <w:r w:rsidRPr="00C7584E">
        <w:rPr>
          <w:sz w:val="22"/>
          <w:szCs w:val="22"/>
        </w:rPr>
        <w:t>Junior - 200 targets - R1</w:t>
      </w:r>
      <w:r w:rsidR="00E44111">
        <w:rPr>
          <w:sz w:val="22"/>
          <w:szCs w:val="22"/>
        </w:rPr>
        <w:t>8</w:t>
      </w:r>
      <w:r w:rsidRPr="00C7584E">
        <w:rPr>
          <w:sz w:val="22"/>
          <w:szCs w:val="22"/>
        </w:rPr>
        <w:t>00.00</w:t>
      </w:r>
      <w:r w:rsidR="002315D6" w:rsidRPr="00C7584E">
        <w:rPr>
          <w:sz w:val="22"/>
          <w:szCs w:val="22"/>
        </w:rPr>
        <w:tab/>
      </w:r>
      <w:r w:rsidR="002315D6" w:rsidRPr="00C7584E">
        <w:rPr>
          <w:sz w:val="22"/>
          <w:szCs w:val="22"/>
        </w:rPr>
        <w:tab/>
      </w:r>
      <w:r w:rsidRPr="00C7584E">
        <w:rPr>
          <w:sz w:val="22"/>
          <w:szCs w:val="22"/>
        </w:rPr>
        <w:t>Junior - 100 targets - R9</w:t>
      </w:r>
      <w:r w:rsidR="00E44111">
        <w:rPr>
          <w:sz w:val="22"/>
          <w:szCs w:val="22"/>
        </w:rPr>
        <w:t>0</w:t>
      </w:r>
      <w:r w:rsidRPr="00C7584E">
        <w:rPr>
          <w:sz w:val="22"/>
          <w:szCs w:val="22"/>
        </w:rPr>
        <w:t>0.00</w:t>
      </w:r>
    </w:p>
    <w:p w14:paraId="5310A95B" w14:textId="4005007D" w:rsidR="006D7BF1" w:rsidRPr="00C7584E" w:rsidRDefault="006D7BF1" w:rsidP="006D7BF1">
      <w:pPr>
        <w:jc w:val="center"/>
        <w:rPr>
          <w:b/>
          <w:bCs/>
          <w:sz w:val="22"/>
          <w:szCs w:val="22"/>
        </w:rPr>
      </w:pPr>
      <w:r w:rsidRPr="00C7584E">
        <w:rPr>
          <w:b/>
          <w:bCs/>
          <w:sz w:val="22"/>
          <w:szCs w:val="22"/>
        </w:rPr>
        <w:t>Practice fee : R1</w:t>
      </w:r>
      <w:r w:rsidR="00EB56B4">
        <w:rPr>
          <w:b/>
          <w:bCs/>
          <w:sz w:val="22"/>
          <w:szCs w:val="22"/>
        </w:rPr>
        <w:t>80</w:t>
      </w:r>
      <w:r w:rsidRPr="00C7584E">
        <w:rPr>
          <w:b/>
          <w:bCs/>
          <w:sz w:val="22"/>
          <w:szCs w:val="22"/>
        </w:rPr>
        <w:t>/25 targets</w:t>
      </w:r>
    </w:p>
    <w:p w14:paraId="17D094BB" w14:textId="77777777" w:rsidR="006D7BF1" w:rsidRDefault="006D7BF1" w:rsidP="00B45647"/>
    <w:p w14:paraId="5870DBAC" w14:textId="690CEC0F" w:rsidR="00D860D3" w:rsidRPr="00BE7390" w:rsidRDefault="00D860D3" w:rsidP="004637F1">
      <w:pPr>
        <w:jc w:val="center"/>
        <w:rPr>
          <w:b/>
          <w:bCs/>
          <w:sz w:val="32"/>
          <w:szCs w:val="32"/>
        </w:rPr>
      </w:pPr>
      <w:r w:rsidRPr="00BE7390">
        <w:rPr>
          <w:b/>
          <w:bCs/>
          <w:sz w:val="32"/>
          <w:szCs w:val="32"/>
        </w:rPr>
        <w:t>ENTRIES AND PAYMENT</w:t>
      </w:r>
      <w:r w:rsidR="00BE7390">
        <w:rPr>
          <w:b/>
          <w:bCs/>
          <w:sz w:val="32"/>
          <w:szCs w:val="32"/>
        </w:rPr>
        <w:t xml:space="preserve"> :</w:t>
      </w:r>
    </w:p>
    <w:p w14:paraId="6827DACC" w14:textId="77777777" w:rsidR="00EB56B4" w:rsidRPr="00EB56B4" w:rsidRDefault="00EB56B4" w:rsidP="00EB56B4">
      <w:pPr>
        <w:jc w:val="center"/>
        <w:rPr>
          <w:sz w:val="22"/>
          <w:szCs w:val="22"/>
        </w:rPr>
      </w:pPr>
      <w:r w:rsidRPr="00EB56B4">
        <w:rPr>
          <w:sz w:val="22"/>
          <w:szCs w:val="22"/>
        </w:rPr>
        <w:t>BANK DETAILS:  Name of current account : Valley Gun Club, Account Number : 072321334</w:t>
      </w:r>
    </w:p>
    <w:p w14:paraId="4A92E5B5" w14:textId="77777777" w:rsidR="00EB56B4" w:rsidRPr="00EB56B4" w:rsidRDefault="00EB56B4" w:rsidP="00EB56B4">
      <w:pPr>
        <w:jc w:val="center"/>
        <w:rPr>
          <w:sz w:val="22"/>
          <w:szCs w:val="22"/>
        </w:rPr>
      </w:pPr>
      <w:r w:rsidRPr="00EB56B4">
        <w:rPr>
          <w:sz w:val="22"/>
          <w:szCs w:val="22"/>
        </w:rPr>
        <w:t>Branch Code : 033012, Bank Name : Standard Bank.  Send your POP to manager@valleygunclub.co.za</w:t>
      </w:r>
    </w:p>
    <w:p w14:paraId="4ED97B9A" w14:textId="45A95C80" w:rsidR="00D860D3" w:rsidRDefault="00EB56B4" w:rsidP="00EB56B4">
      <w:pPr>
        <w:jc w:val="center"/>
        <w:rPr>
          <w:sz w:val="22"/>
          <w:szCs w:val="22"/>
        </w:rPr>
      </w:pPr>
      <w:r w:rsidRPr="00EB56B4">
        <w:rPr>
          <w:sz w:val="22"/>
          <w:szCs w:val="22"/>
        </w:rPr>
        <w:t>Please put your NAME and CTSASA number, followed by WCSP26 as the reference, thank you!</w:t>
      </w:r>
    </w:p>
    <w:p w14:paraId="14597BB0" w14:textId="77777777" w:rsidR="00EB56B4" w:rsidRDefault="00EB56B4" w:rsidP="00EB56B4">
      <w:pPr>
        <w:jc w:val="center"/>
        <w:rPr>
          <w:sz w:val="22"/>
          <w:szCs w:val="22"/>
        </w:rPr>
      </w:pPr>
    </w:p>
    <w:p w14:paraId="7F53FF17" w14:textId="6C517FF0" w:rsidR="00EB56B4" w:rsidRDefault="00EB56B4" w:rsidP="00EB56B4">
      <w:pPr>
        <w:jc w:val="center"/>
        <w:rPr>
          <w:sz w:val="22"/>
          <w:szCs w:val="22"/>
        </w:rPr>
      </w:pPr>
      <w:r w:rsidRPr="00EB56B4">
        <w:rPr>
          <w:b/>
          <w:bCs/>
          <w:sz w:val="22"/>
          <w:szCs w:val="22"/>
        </w:rPr>
        <w:t>ENTRIES AND ENQUIRIES</w:t>
      </w:r>
      <w:r w:rsidRPr="00EB56B4">
        <w:rPr>
          <w:sz w:val="22"/>
          <w:szCs w:val="22"/>
        </w:rPr>
        <w:t xml:space="preserve">:  Anton van den Berg - 021 979 2520 - </w:t>
      </w:r>
      <w:hyperlink r:id="rId7" w:history="1">
        <w:r w:rsidRPr="006D1F40">
          <w:rPr>
            <w:rStyle w:val="Hyperlink"/>
            <w:sz w:val="22"/>
            <w:szCs w:val="22"/>
          </w:rPr>
          <w:t>manager@valleygunclub.co.za</w:t>
        </w:r>
      </w:hyperlink>
      <w:r w:rsidRPr="00EB56B4">
        <w:rPr>
          <w:sz w:val="22"/>
          <w:szCs w:val="22"/>
        </w:rPr>
        <w:t xml:space="preserve">, </w:t>
      </w:r>
    </w:p>
    <w:p w14:paraId="1356B803" w14:textId="0C22D482" w:rsidR="00EB56B4" w:rsidRPr="00EB56B4" w:rsidRDefault="00EB56B4" w:rsidP="00EB56B4">
      <w:pPr>
        <w:jc w:val="center"/>
        <w:rPr>
          <w:sz w:val="22"/>
          <w:szCs w:val="22"/>
        </w:rPr>
      </w:pPr>
      <w:r w:rsidRPr="00EB56B4">
        <w:rPr>
          <w:b/>
          <w:bCs/>
          <w:sz w:val="22"/>
          <w:szCs w:val="22"/>
        </w:rPr>
        <w:t xml:space="preserve">ENQUIRIES : </w:t>
      </w:r>
      <w:r w:rsidRPr="00EB56B4">
        <w:rPr>
          <w:sz w:val="22"/>
          <w:szCs w:val="22"/>
        </w:rPr>
        <w:t>Rob Henderson - 083-326-3491</w:t>
      </w:r>
    </w:p>
    <w:sectPr w:rsidR="00EB56B4" w:rsidRPr="00EB56B4" w:rsidSect="000D1A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Goth BT">
    <w:panose1 w:val="020B0503020203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25FB6"/>
    <w:multiLevelType w:val="hybridMultilevel"/>
    <w:tmpl w:val="2C3EC86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1840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6F"/>
    <w:rsid w:val="000759EA"/>
    <w:rsid w:val="000D1A23"/>
    <w:rsid w:val="000F3462"/>
    <w:rsid w:val="001F1A36"/>
    <w:rsid w:val="002315D6"/>
    <w:rsid w:val="002662D5"/>
    <w:rsid w:val="00303E6F"/>
    <w:rsid w:val="00377347"/>
    <w:rsid w:val="003825E8"/>
    <w:rsid w:val="003917EA"/>
    <w:rsid w:val="003D099B"/>
    <w:rsid w:val="00446A42"/>
    <w:rsid w:val="004637F1"/>
    <w:rsid w:val="005605D6"/>
    <w:rsid w:val="00632C75"/>
    <w:rsid w:val="006D7BF1"/>
    <w:rsid w:val="00773B87"/>
    <w:rsid w:val="00905E60"/>
    <w:rsid w:val="00A05513"/>
    <w:rsid w:val="00AB0031"/>
    <w:rsid w:val="00B07135"/>
    <w:rsid w:val="00B45647"/>
    <w:rsid w:val="00B7433B"/>
    <w:rsid w:val="00BE7390"/>
    <w:rsid w:val="00C7584E"/>
    <w:rsid w:val="00D860D3"/>
    <w:rsid w:val="00E44111"/>
    <w:rsid w:val="00E76036"/>
    <w:rsid w:val="00E775FF"/>
    <w:rsid w:val="00EB56B4"/>
    <w:rsid w:val="00F51F14"/>
    <w:rsid w:val="00F72285"/>
    <w:rsid w:val="00FA4449"/>
    <w:rsid w:val="00FC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2013C"/>
  <w15:chartTrackingRefBased/>
  <w15:docId w15:val="{416A71EF-892D-4BF5-90AC-68195D2C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462"/>
    <w:pPr>
      <w:spacing w:before="0" w:beforeAutospacing="0" w:after="0" w:afterAutospacing="0"/>
    </w:pPr>
    <w:rPr>
      <w:rFonts w:ascii="NewsGoth BT" w:hAnsi="NewsGoth B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E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56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64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917E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nager@valleygunclub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Documents\CPSA\Templates\NORMAL%20S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96D13-F002-47E6-8CB1-21E840A0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 SK.dotx</Template>
  <TotalTime>3</TotalTime>
  <Pages>1</Pages>
  <Words>283</Words>
  <Characters>1388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Sarah Kalell</cp:lastModifiedBy>
  <cp:revision>5</cp:revision>
  <dcterms:created xsi:type="dcterms:W3CDTF">2026-02-16T11:29:00Z</dcterms:created>
  <dcterms:modified xsi:type="dcterms:W3CDTF">2026-03-14T06:42:00Z</dcterms:modified>
</cp:coreProperties>
</file>