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8FA7" w14:textId="5FD8A4CC" w:rsidR="00D860D3" w:rsidRDefault="00BE7390" w:rsidP="000F3462">
      <w:r>
        <w:rPr>
          <w:noProof/>
        </w:rPr>
        <w:drawing>
          <wp:anchor distT="0" distB="0" distL="114300" distR="114300" simplePos="0" relativeHeight="251658240" behindDoc="1" locked="0" layoutInCell="1" allowOverlap="1" wp14:anchorId="1537075F" wp14:editId="002CC4FC">
            <wp:simplePos x="0" y="0"/>
            <wp:positionH relativeFrom="column">
              <wp:posOffset>1466850</wp:posOffset>
            </wp:positionH>
            <wp:positionV relativeFrom="paragraph">
              <wp:posOffset>-304800</wp:posOffset>
            </wp:positionV>
            <wp:extent cx="3705225" cy="1428521"/>
            <wp:effectExtent l="0" t="0" r="0" b="635"/>
            <wp:wrapNone/>
            <wp:docPr id="1316048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48171" name="Picture 13160481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42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58E49" w14:textId="77777777" w:rsidR="00D860D3" w:rsidRDefault="00D860D3" w:rsidP="000F3462"/>
    <w:p w14:paraId="1F421AEE" w14:textId="77777777" w:rsidR="00BE7390" w:rsidRDefault="00BE7390" w:rsidP="000F3462"/>
    <w:p w14:paraId="6CBC4167" w14:textId="77777777" w:rsidR="00BE7390" w:rsidRDefault="00BE7390" w:rsidP="000F3462"/>
    <w:p w14:paraId="047D6704" w14:textId="77777777" w:rsidR="00BE7390" w:rsidRDefault="00BE7390" w:rsidP="000F3462"/>
    <w:p w14:paraId="5EA841CB" w14:textId="77777777" w:rsidR="00BE7390" w:rsidRDefault="00BE7390" w:rsidP="000F3462"/>
    <w:p w14:paraId="70B574B4" w14:textId="77777777" w:rsidR="00BE7390" w:rsidRDefault="00BE7390" w:rsidP="000F3462"/>
    <w:p w14:paraId="65CA03D9" w14:textId="77777777" w:rsidR="00BE7390" w:rsidRDefault="00BE7390" w:rsidP="000F3462"/>
    <w:p w14:paraId="01239256" w14:textId="3485C439" w:rsidR="00B07135" w:rsidRPr="00BE7390" w:rsidRDefault="00B07135" w:rsidP="00D860D3">
      <w:pPr>
        <w:jc w:val="center"/>
        <w:rPr>
          <w:b/>
          <w:bCs/>
          <w:sz w:val="48"/>
          <w:szCs w:val="48"/>
        </w:rPr>
      </w:pPr>
      <w:r w:rsidRPr="00BE7390">
        <w:rPr>
          <w:b/>
          <w:bCs/>
          <w:sz w:val="48"/>
          <w:szCs w:val="48"/>
          <w:highlight w:val="yellow"/>
        </w:rPr>
        <w:t>COMPETITION ENTRY FORM</w:t>
      </w:r>
    </w:p>
    <w:p w14:paraId="16D31E26" w14:textId="77777777" w:rsidR="00B07135" w:rsidRDefault="00B07135" w:rsidP="00D860D3">
      <w:pPr>
        <w:jc w:val="center"/>
      </w:pPr>
    </w:p>
    <w:p w14:paraId="5A86CE78" w14:textId="511E2E9B" w:rsidR="00B07135" w:rsidRPr="004637F1" w:rsidRDefault="00D860D3" w:rsidP="00D860D3">
      <w:pPr>
        <w:jc w:val="center"/>
        <w:rPr>
          <w:b/>
          <w:bCs/>
          <w:sz w:val="32"/>
          <w:szCs w:val="32"/>
        </w:rPr>
      </w:pPr>
      <w:r w:rsidRPr="00BE7390">
        <w:rPr>
          <w:b/>
          <w:bCs/>
          <w:sz w:val="32"/>
          <w:szCs w:val="32"/>
          <w:highlight w:val="lightGray"/>
        </w:rPr>
        <w:t xml:space="preserve">CTSASA </w:t>
      </w:r>
      <w:r w:rsidR="00B40008">
        <w:rPr>
          <w:b/>
          <w:bCs/>
          <w:sz w:val="32"/>
          <w:szCs w:val="32"/>
          <w:highlight w:val="lightGray"/>
        </w:rPr>
        <w:t>Olympic Trial-1</w:t>
      </w:r>
      <w:r w:rsidRPr="00BE7390">
        <w:rPr>
          <w:b/>
          <w:bCs/>
          <w:sz w:val="32"/>
          <w:szCs w:val="32"/>
          <w:highlight w:val="lightGray"/>
        </w:rPr>
        <w:t xml:space="preserve"> 2026</w:t>
      </w:r>
    </w:p>
    <w:p w14:paraId="0AF6712F" w14:textId="208A9BE2" w:rsidR="00D860D3" w:rsidRPr="004637F1" w:rsidRDefault="00523449" w:rsidP="00D860D3">
      <w:pPr>
        <w:jc w:val="center"/>
        <w:rPr>
          <w:b/>
          <w:bCs/>
        </w:rPr>
      </w:pPr>
      <w:r>
        <w:rPr>
          <w:b/>
          <w:bCs/>
        </w:rPr>
        <w:t>Wattlespring Sport Shooting Club, near Bapsfontein</w:t>
      </w:r>
    </w:p>
    <w:p w14:paraId="244A3D65" w14:textId="04D2C6EE" w:rsidR="00D860D3" w:rsidRDefault="002A280F" w:rsidP="00D860D3">
      <w:pPr>
        <w:jc w:val="center"/>
      </w:pPr>
      <w:r>
        <w:t xml:space="preserve">Entries close : </w:t>
      </w:r>
      <w:r w:rsidR="00B40008">
        <w:t>Wednesday</w:t>
      </w:r>
      <w:r>
        <w:t xml:space="preserve">, </w:t>
      </w:r>
      <w:r w:rsidR="00B40008">
        <w:t>11</w:t>
      </w:r>
      <w:r w:rsidR="00B40008" w:rsidRPr="00B40008">
        <w:rPr>
          <w:vertAlign w:val="superscript"/>
        </w:rPr>
        <w:t>th</w:t>
      </w:r>
      <w:r w:rsidR="00B40008">
        <w:t xml:space="preserve"> March </w:t>
      </w:r>
      <w:r>
        <w:t>2026</w:t>
      </w:r>
    </w:p>
    <w:p w14:paraId="59FB36BE" w14:textId="77777777" w:rsidR="002A280F" w:rsidRDefault="002A280F" w:rsidP="00D860D3">
      <w:pPr>
        <w:jc w:val="center"/>
      </w:pPr>
    </w:p>
    <w:p w14:paraId="6D98C66C" w14:textId="573202E5" w:rsidR="00B45647" w:rsidRPr="004637F1" w:rsidRDefault="00B45647" w:rsidP="00D860D3">
      <w:pPr>
        <w:jc w:val="center"/>
        <w:rPr>
          <w:b/>
          <w:bCs/>
        </w:rPr>
      </w:pPr>
      <w:r w:rsidRPr="004637F1">
        <w:rPr>
          <w:b/>
          <w:bCs/>
        </w:rPr>
        <w:t xml:space="preserve">Competition days : Saturday </w:t>
      </w:r>
      <w:r w:rsidR="00B40008">
        <w:rPr>
          <w:b/>
          <w:bCs/>
        </w:rPr>
        <w:t>1</w:t>
      </w:r>
      <w:r w:rsidR="00386F60">
        <w:rPr>
          <w:b/>
          <w:bCs/>
        </w:rPr>
        <w:t>3</w:t>
      </w:r>
      <w:r w:rsidR="006F4318" w:rsidRPr="006F4318">
        <w:rPr>
          <w:b/>
          <w:bCs/>
          <w:vertAlign w:val="superscript"/>
        </w:rPr>
        <w:t>th</w:t>
      </w:r>
      <w:r w:rsidR="006F4318">
        <w:rPr>
          <w:b/>
          <w:bCs/>
        </w:rPr>
        <w:t xml:space="preserve"> </w:t>
      </w:r>
      <w:r w:rsidRPr="004637F1">
        <w:rPr>
          <w:b/>
          <w:bCs/>
        </w:rPr>
        <w:t>and Sunday</w:t>
      </w:r>
      <w:r w:rsidR="006F4318">
        <w:rPr>
          <w:b/>
          <w:bCs/>
        </w:rPr>
        <w:t xml:space="preserve"> </w:t>
      </w:r>
      <w:r w:rsidR="00B40008">
        <w:rPr>
          <w:b/>
          <w:bCs/>
        </w:rPr>
        <w:t>1</w:t>
      </w:r>
      <w:r w:rsidR="00386F60">
        <w:rPr>
          <w:b/>
          <w:bCs/>
        </w:rPr>
        <w:t>4</w:t>
      </w:r>
      <w:r w:rsidR="006F4318" w:rsidRPr="006F4318">
        <w:rPr>
          <w:b/>
          <w:bCs/>
          <w:vertAlign w:val="superscript"/>
        </w:rPr>
        <w:t>th</w:t>
      </w:r>
      <w:r w:rsidR="006F4318">
        <w:rPr>
          <w:b/>
          <w:bCs/>
        </w:rPr>
        <w:t xml:space="preserve"> </w:t>
      </w:r>
      <w:r w:rsidR="00B40008">
        <w:rPr>
          <w:b/>
          <w:bCs/>
        </w:rPr>
        <w:t xml:space="preserve">March </w:t>
      </w:r>
      <w:r w:rsidRPr="004637F1">
        <w:rPr>
          <w:b/>
          <w:bCs/>
        </w:rPr>
        <w:t>202</w:t>
      </w:r>
      <w:r w:rsidR="00D860D3" w:rsidRPr="004637F1">
        <w:rPr>
          <w:b/>
          <w:bCs/>
        </w:rPr>
        <w:t>6</w:t>
      </w:r>
    </w:p>
    <w:p w14:paraId="190113C6" w14:textId="77777777" w:rsidR="00B45647" w:rsidRDefault="00B45647" w:rsidP="00B45647"/>
    <w:p w14:paraId="33D455CA" w14:textId="77777777" w:rsidR="00B45647" w:rsidRDefault="00B45647" w:rsidP="00B45647"/>
    <w:p w14:paraId="0FBF49A8" w14:textId="77777777" w:rsidR="00981C0E" w:rsidRDefault="00981C0E" w:rsidP="00981C0E"/>
    <w:p w14:paraId="387978FD" w14:textId="77777777" w:rsidR="00981C0E" w:rsidRPr="000D1A23" w:rsidRDefault="00981C0E" w:rsidP="00981C0E">
      <w:pPr>
        <w:jc w:val="center"/>
        <w:rPr>
          <w:b/>
          <w:bCs/>
        </w:rPr>
      </w:pPr>
      <w:r w:rsidRPr="000D1A23">
        <w:rPr>
          <w:b/>
          <w:bCs/>
        </w:rPr>
        <w:t>Please complete the following in full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19"/>
      </w:tblGrid>
      <w:tr w:rsidR="00981C0E" w14:paraId="63813BDB" w14:textId="77777777" w:rsidTr="005C3AEC">
        <w:trPr>
          <w:jc w:val="center"/>
        </w:trPr>
        <w:tc>
          <w:tcPr>
            <w:tcW w:w="3397" w:type="dxa"/>
          </w:tcPr>
          <w:p w14:paraId="27235C47" w14:textId="77777777" w:rsidR="00981C0E" w:rsidRDefault="00981C0E" w:rsidP="005C3AEC">
            <w:r>
              <w:t>Full name and surname</w:t>
            </w:r>
          </w:p>
        </w:tc>
        <w:tc>
          <w:tcPr>
            <w:tcW w:w="5619" w:type="dxa"/>
          </w:tcPr>
          <w:p w14:paraId="1297C585" w14:textId="77777777" w:rsidR="00981C0E" w:rsidRDefault="00981C0E" w:rsidP="005C3AEC"/>
        </w:tc>
      </w:tr>
      <w:tr w:rsidR="00981C0E" w14:paraId="27C4BA40" w14:textId="77777777" w:rsidTr="005C3AEC">
        <w:trPr>
          <w:jc w:val="center"/>
        </w:trPr>
        <w:tc>
          <w:tcPr>
            <w:tcW w:w="3397" w:type="dxa"/>
          </w:tcPr>
          <w:p w14:paraId="6FE237C4" w14:textId="77777777" w:rsidR="00981C0E" w:rsidRDefault="00981C0E" w:rsidP="005C3AEC">
            <w:r>
              <w:t>CTSASA Number</w:t>
            </w:r>
          </w:p>
        </w:tc>
        <w:tc>
          <w:tcPr>
            <w:tcW w:w="5619" w:type="dxa"/>
          </w:tcPr>
          <w:p w14:paraId="54825A08" w14:textId="77777777" w:rsidR="00981C0E" w:rsidRDefault="00981C0E" w:rsidP="005C3AEC"/>
        </w:tc>
      </w:tr>
      <w:tr w:rsidR="00981C0E" w14:paraId="3794612A" w14:textId="77777777" w:rsidTr="005C3AEC">
        <w:trPr>
          <w:jc w:val="center"/>
        </w:trPr>
        <w:tc>
          <w:tcPr>
            <w:tcW w:w="3397" w:type="dxa"/>
          </w:tcPr>
          <w:p w14:paraId="4129FED2" w14:textId="77777777" w:rsidR="00981C0E" w:rsidRDefault="00981C0E" w:rsidP="005C3AEC">
            <w:r>
              <w:t>Province</w:t>
            </w:r>
          </w:p>
        </w:tc>
        <w:tc>
          <w:tcPr>
            <w:tcW w:w="5619" w:type="dxa"/>
          </w:tcPr>
          <w:p w14:paraId="03218267" w14:textId="77777777" w:rsidR="00981C0E" w:rsidRDefault="00981C0E" w:rsidP="005C3AEC"/>
        </w:tc>
      </w:tr>
      <w:tr w:rsidR="00981C0E" w14:paraId="60D547ED" w14:textId="77777777" w:rsidTr="005C3AEC">
        <w:trPr>
          <w:jc w:val="center"/>
        </w:trPr>
        <w:tc>
          <w:tcPr>
            <w:tcW w:w="3397" w:type="dxa"/>
          </w:tcPr>
          <w:p w14:paraId="5260677E" w14:textId="77777777" w:rsidR="00981C0E" w:rsidRDefault="00981C0E" w:rsidP="005C3AEC">
            <w:r>
              <w:t>Email address</w:t>
            </w:r>
          </w:p>
        </w:tc>
        <w:tc>
          <w:tcPr>
            <w:tcW w:w="5619" w:type="dxa"/>
          </w:tcPr>
          <w:p w14:paraId="576F3872" w14:textId="77777777" w:rsidR="00981C0E" w:rsidRDefault="00981C0E" w:rsidP="005C3AEC"/>
        </w:tc>
      </w:tr>
      <w:tr w:rsidR="00981C0E" w14:paraId="3E4439D8" w14:textId="77777777" w:rsidTr="005C3AEC">
        <w:trPr>
          <w:jc w:val="center"/>
        </w:trPr>
        <w:tc>
          <w:tcPr>
            <w:tcW w:w="3397" w:type="dxa"/>
          </w:tcPr>
          <w:p w14:paraId="7135391E" w14:textId="77777777" w:rsidR="00981C0E" w:rsidRDefault="00981C0E" w:rsidP="005C3AEC">
            <w:r>
              <w:t>Cell number</w:t>
            </w:r>
          </w:p>
        </w:tc>
        <w:tc>
          <w:tcPr>
            <w:tcW w:w="5619" w:type="dxa"/>
          </w:tcPr>
          <w:p w14:paraId="21DD34ED" w14:textId="77777777" w:rsidR="00981C0E" w:rsidRDefault="00981C0E" w:rsidP="005C3AEC"/>
        </w:tc>
      </w:tr>
      <w:tr w:rsidR="00981C0E" w14:paraId="15A42F64" w14:textId="77777777" w:rsidTr="005C3AEC">
        <w:trPr>
          <w:jc w:val="center"/>
        </w:trPr>
        <w:tc>
          <w:tcPr>
            <w:tcW w:w="3397" w:type="dxa"/>
          </w:tcPr>
          <w:p w14:paraId="5A6BF3D3" w14:textId="77777777" w:rsidR="00981C0E" w:rsidRDefault="00981C0E" w:rsidP="005C3AEC">
            <w:r>
              <w:t>Date of birth</w:t>
            </w:r>
          </w:p>
        </w:tc>
        <w:tc>
          <w:tcPr>
            <w:tcW w:w="5619" w:type="dxa"/>
          </w:tcPr>
          <w:p w14:paraId="7A75D61E" w14:textId="77777777" w:rsidR="00981C0E" w:rsidRDefault="00981C0E" w:rsidP="005C3AEC"/>
        </w:tc>
      </w:tr>
    </w:tbl>
    <w:p w14:paraId="7B65E997" w14:textId="77777777" w:rsidR="00981C0E" w:rsidRDefault="00981C0E" w:rsidP="00B4564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933"/>
      </w:tblGrid>
      <w:tr w:rsidR="003917EA" w:rsidRPr="00BE7390" w14:paraId="0948AC7F" w14:textId="77777777" w:rsidTr="00981C0E">
        <w:trPr>
          <w:jc w:val="center"/>
        </w:trPr>
        <w:tc>
          <w:tcPr>
            <w:tcW w:w="7083" w:type="dxa"/>
          </w:tcPr>
          <w:p w14:paraId="3DB0910A" w14:textId="04BE5187" w:rsidR="003917EA" w:rsidRPr="00BE7390" w:rsidRDefault="003917EA" w:rsidP="002C42C1">
            <w:pPr>
              <w:rPr>
                <w:b/>
                <w:bCs/>
                <w:sz w:val="20"/>
                <w:szCs w:val="20"/>
              </w:rPr>
            </w:pPr>
            <w:r w:rsidRPr="00BE7390">
              <w:rPr>
                <w:b/>
                <w:bCs/>
                <w:sz w:val="20"/>
                <w:szCs w:val="20"/>
              </w:rPr>
              <w:t>Discipline/Event</w:t>
            </w:r>
          </w:p>
        </w:tc>
        <w:tc>
          <w:tcPr>
            <w:tcW w:w="1933" w:type="dxa"/>
          </w:tcPr>
          <w:p w14:paraId="39B9002E" w14:textId="21DE1D1C" w:rsidR="003917EA" w:rsidRPr="00BE7390" w:rsidRDefault="003917EA" w:rsidP="002C42C1">
            <w:pPr>
              <w:rPr>
                <w:b/>
                <w:bCs/>
                <w:sz w:val="20"/>
                <w:szCs w:val="20"/>
              </w:rPr>
            </w:pPr>
            <w:r w:rsidRPr="00BE7390">
              <w:rPr>
                <w:b/>
                <w:bCs/>
                <w:sz w:val="20"/>
                <w:szCs w:val="20"/>
              </w:rPr>
              <w:t>Tick to select</w:t>
            </w:r>
          </w:p>
        </w:tc>
      </w:tr>
      <w:tr w:rsidR="003917EA" w:rsidRPr="00BE7390" w14:paraId="161878FC" w14:textId="719721D6" w:rsidTr="00981C0E">
        <w:trPr>
          <w:jc w:val="center"/>
        </w:trPr>
        <w:tc>
          <w:tcPr>
            <w:tcW w:w="7083" w:type="dxa"/>
          </w:tcPr>
          <w:p w14:paraId="090814F4" w14:textId="5FAC5F2D" w:rsidR="003917EA" w:rsidRPr="00BE7390" w:rsidRDefault="00523449" w:rsidP="002C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Olympic Trap </w:t>
            </w:r>
            <w:r w:rsidR="00B4000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B40008">
              <w:rPr>
                <w:sz w:val="20"/>
                <w:szCs w:val="20"/>
              </w:rPr>
              <w:t xml:space="preserve">100 Targets </w:t>
            </w:r>
            <w:r>
              <w:rPr>
                <w:sz w:val="20"/>
                <w:szCs w:val="20"/>
              </w:rPr>
              <w:t>Saturday</w:t>
            </w:r>
          </w:p>
        </w:tc>
        <w:tc>
          <w:tcPr>
            <w:tcW w:w="1933" w:type="dxa"/>
          </w:tcPr>
          <w:p w14:paraId="4DFA117E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523449" w:rsidRPr="00BE7390" w14:paraId="1CE2675E" w14:textId="77777777" w:rsidTr="00981C0E">
        <w:trPr>
          <w:jc w:val="center"/>
        </w:trPr>
        <w:tc>
          <w:tcPr>
            <w:tcW w:w="7083" w:type="dxa"/>
          </w:tcPr>
          <w:p w14:paraId="538B5F6B" w14:textId="40854D4D" w:rsidR="00523449" w:rsidRPr="00BE7390" w:rsidRDefault="00523449" w:rsidP="002C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Olympic Trap </w:t>
            </w:r>
            <w:r w:rsidR="00B4000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B40008">
              <w:rPr>
                <w:sz w:val="20"/>
                <w:szCs w:val="20"/>
              </w:rPr>
              <w:t xml:space="preserve">100 Targets </w:t>
            </w:r>
            <w:r>
              <w:rPr>
                <w:sz w:val="20"/>
                <w:szCs w:val="20"/>
              </w:rPr>
              <w:t>Sunday</w:t>
            </w:r>
          </w:p>
        </w:tc>
        <w:tc>
          <w:tcPr>
            <w:tcW w:w="1933" w:type="dxa"/>
          </w:tcPr>
          <w:p w14:paraId="24D86689" w14:textId="77777777" w:rsidR="00523449" w:rsidRPr="00BE7390" w:rsidRDefault="00523449" w:rsidP="002C42C1">
            <w:pPr>
              <w:rPr>
                <w:sz w:val="20"/>
                <w:szCs w:val="20"/>
              </w:rPr>
            </w:pPr>
          </w:p>
        </w:tc>
      </w:tr>
      <w:tr w:rsidR="00523449" w:rsidRPr="00BE7390" w14:paraId="3094D358" w14:textId="77777777" w:rsidTr="00981C0E">
        <w:trPr>
          <w:jc w:val="center"/>
        </w:trPr>
        <w:tc>
          <w:tcPr>
            <w:tcW w:w="7083" w:type="dxa"/>
          </w:tcPr>
          <w:p w14:paraId="34A45392" w14:textId="77777777" w:rsidR="00523449" w:rsidRPr="00BE7390" w:rsidRDefault="00523449" w:rsidP="002C42C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1F26DA63" w14:textId="77777777" w:rsidR="00523449" w:rsidRPr="00BE7390" w:rsidRDefault="00523449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6C680483" w14:textId="0D7DE744" w:rsidTr="00981C0E">
        <w:trPr>
          <w:jc w:val="center"/>
        </w:trPr>
        <w:tc>
          <w:tcPr>
            <w:tcW w:w="7083" w:type="dxa"/>
          </w:tcPr>
          <w:p w14:paraId="43E612B2" w14:textId="77777777" w:rsidR="003917EA" w:rsidRPr="00BE7390" w:rsidRDefault="003917EA" w:rsidP="002C42C1">
            <w:pPr>
              <w:rPr>
                <w:sz w:val="20"/>
                <w:szCs w:val="20"/>
              </w:rPr>
            </w:pPr>
            <w:r w:rsidRPr="00BE7390">
              <w:rPr>
                <w:sz w:val="20"/>
                <w:szCs w:val="20"/>
              </w:rPr>
              <w:t>Olympic Skeet - 100 Targets - Sat</w:t>
            </w:r>
          </w:p>
        </w:tc>
        <w:tc>
          <w:tcPr>
            <w:tcW w:w="1933" w:type="dxa"/>
          </w:tcPr>
          <w:p w14:paraId="321DE309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30F590CE" w14:textId="3F9BA71D" w:rsidTr="00981C0E">
        <w:trPr>
          <w:jc w:val="center"/>
        </w:trPr>
        <w:tc>
          <w:tcPr>
            <w:tcW w:w="7083" w:type="dxa"/>
          </w:tcPr>
          <w:p w14:paraId="6D820B3A" w14:textId="77777777" w:rsidR="003917EA" w:rsidRPr="00BE7390" w:rsidRDefault="003917EA" w:rsidP="002C42C1">
            <w:pPr>
              <w:rPr>
                <w:sz w:val="20"/>
                <w:szCs w:val="20"/>
              </w:rPr>
            </w:pPr>
            <w:r w:rsidRPr="00BE7390">
              <w:rPr>
                <w:sz w:val="20"/>
                <w:szCs w:val="20"/>
              </w:rPr>
              <w:t>Olympic Skeet - 100 Targets - Sun</w:t>
            </w:r>
          </w:p>
        </w:tc>
        <w:tc>
          <w:tcPr>
            <w:tcW w:w="1933" w:type="dxa"/>
          </w:tcPr>
          <w:p w14:paraId="5166CB04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2096C7A1" w14:textId="6F873D3B" w:rsidTr="00981C0E">
        <w:trPr>
          <w:jc w:val="center"/>
        </w:trPr>
        <w:tc>
          <w:tcPr>
            <w:tcW w:w="7083" w:type="dxa"/>
          </w:tcPr>
          <w:p w14:paraId="57C0F57E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3244E60A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</w:tbl>
    <w:p w14:paraId="07512511" w14:textId="77777777" w:rsidR="00B45647" w:rsidRDefault="00B45647" w:rsidP="00303E6F"/>
    <w:p w14:paraId="0DCAE147" w14:textId="4DCC4BBC" w:rsidR="00B45647" w:rsidRPr="00BE7390" w:rsidRDefault="00B45647" w:rsidP="00D860D3">
      <w:pPr>
        <w:jc w:val="center"/>
        <w:rPr>
          <w:b/>
          <w:bCs/>
          <w:sz w:val="36"/>
          <w:szCs w:val="36"/>
        </w:rPr>
      </w:pPr>
      <w:r w:rsidRPr="00BE7390">
        <w:rPr>
          <w:b/>
          <w:bCs/>
          <w:sz w:val="36"/>
          <w:szCs w:val="36"/>
        </w:rPr>
        <w:t>ENTRY FEES :</w:t>
      </w:r>
    </w:p>
    <w:p w14:paraId="59EF407F" w14:textId="77777777" w:rsidR="00B45647" w:rsidRDefault="00B45647" w:rsidP="004637F1">
      <w:pPr>
        <w:jc w:val="center"/>
      </w:pPr>
      <w:r>
        <w:t>Senior : R900 per 100 targets</w:t>
      </w:r>
    </w:p>
    <w:p w14:paraId="4A8A2A4B" w14:textId="77777777" w:rsidR="00B45647" w:rsidRDefault="00B45647" w:rsidP="004637F1">
      <w:pPr>
        <w:jc w:val="center"/>
      </w:pPr>
      <w:r>
        <w:t>Junior : R800 per 100 targets</w:t>
      </w:r>
    </w:p>
    <w:p w14:paraId="178CE59E" w14:textId="77777777" w:rsidR="00B40008" w:rsidRDefault="00B40008" w:rsidP="004637F1">
      <w:pPr>
        <w:jc w:val="center"/>
      </w:pPr>
    </w:p>
    <w:p w14:paraId="5C8FFBFD" w14:textId="534F2129" w:rsidR="00B45647" w:rsidRDefault="00B45647" w:rsidP="004637F1">
      <w:pPr>
        <w:jc w:val="center"/>
      </w:pPr>
      <w:r>
        <w:t>Practice : R</w:t>
      </w:r>
      <w:r w:rsidR="0087746C">
        <w:t>200</w:t>
      </w:r>
      <w:r>
        <w:t xml:space="preserve"> per 25 targets</w:t>
      </w:r>
    </w:p>
    <w:p w14:paraId="25E3D95A" w14:textId="77777777" w:rsidR="00B45647" w:rsidRDefault="00B45647" w:rsidP="00B45647"/>
    <w:p w14:paraId="5870DBAC" w14:textId="690CEC0F" w:rsidR="00D860D3" w:rsidRPr="00BE7390" w:rsidRDefault="00D860D3" w:rsidP="004637F1">
      <w:pPr>
        <w:jc w:val="center"/>
        <w:rPr>
          <w:b/>
          <w:bCs/>
          <w:sz w:val="32"/>
          <w:szCs w:val="32"/>
        </w:rPr>
      </w:pPr>
      <w:r w:rsidRPr="00BE7390">
        <w:rPr>
          <w:b/>
          <w:bCs/>
          <w:sz w:val="32"/>
          <w:szCs w:val="32"/>
        </w:rPr>
        <w:t>ENTRIES AND PAYMENT</w:t>
      </w:r>
      <w:r w:rsidR="00BE7390">
        <w:rPr>
          <w:b/>
          <w:bCs/>
          <w:sz w:val="32"/>
          <w:szCs w:val="32"/>
        </w:rPr>
        <w:t xml:space="preserve"> :</w:t>
      </w:r>
    </w:p>
    <w:p w14:paraId="4ED97B9A" w14:textId="77777777" w:rsidR="00D860D3" w:rsidRDefault="00D860D3" w:rsidP="00B45647"/>
    <w:p w14:paraId="7B374F2E" w14:textId="77777777" w:rsidR="00523449" w:rsidRPr="00523449" w:rsidRDefault="00523449" w:rsidP="00523449">
      <w:pPr>
        <w:jc w:val="center"/>
        <w:rPr>
          <w:b/>
          <w:bCs/>
        </w:rPr>
      </w:pPr>
      <w:r w:rsidRPr="00523449">
        <w:rPr>
          <w:b/>
          <w:bCs/>
        </w:rPr>
        <w:t>BANK DETAILS : Name of account : Wattlespring Sport Shooting Club, Nedbank Current Account Number : 1229 145281, Branch Code : 198765</w:t>
      </w:r>
    </w:p>
    <w:p w14:paraId="13E59BF6" w14:textId="77777777" w:rsidR="00523449" w:rsidRPr="00523449" w:rsidRDefault="00523449" w:rsidP="00523449">
      <w:pPr>
        <w:jc w:val="center"/>
        <w:rPr>
          <w:b/>
          <w:bCs/>
        </w:rPr>
      </w:pPr>
    </w:p>
    <w:p w14:paraId="63AF4BEA" w14:textId="319F54B0" w:rsidR="00B45647" w:rsidRDefault="00AC6668" w:rsidP="00523449">
      <w:pPr>
        <w:jc w:val="center"/>
        <w:rPr>
          <w:b/>
          <w:bCs/>
        </w:rPr>
      </w:pPr>
      <w:r>
        <w:rPr>
          <w:b/>
          <w:bCs/>
        </w:rPr>
        <w:t xml:space="preserve">ENTRY FORM AND </w:t>
      </w:r>
      <w:r w:rsidR="00523449" w:rsidRPr="00523449">
        <w:rPr>
          <w:b/>
          <w:bCs/>
        </w:rPr>
        <w:t xml:space="preserve">PROOF OF PAYMENT : Please send </w:t>
      </w:r>
      <w:r>
        <w:rPr>
          <w:b/>
          <w:bCs/>
        </w:rPr>
        <w:t xml:space="preserve">your entry form and </w:t>
      </w:r>
      <w:r w:rsidR="00523449" w:rsidRPr="00523449">
        <w:rPr>
          <w:b/>
          <w:bCs/>
        </w:rPr>
        <w:t xml:space="preserve">proof of payment </w:t>
      </w:r>
      <w:r>
        <w:rPr>
          <w:b/>
          <w:bCs/>
          <w:u w:val="single"/>
        </w:rPr>
        <w:t xml:space="preserve">addressed to Adriaan Pienaar </w:t>
      </w:r>
      <w:r w:rsidR="00523449" w:rsidRPr="00523449">
        <w:rPr>
          <w:b/>
          <w:bCs/>
        </w:rPr>
        <w:t xml:space="preserve">to </w:t>
      </w:r>
      <w:hyperlink r:id="rId7" w:history="1">
        <w:r w:rsidR="00377C1B" w:rsidRPr="00377C1B">
          <w:rPr>
            <w:rStyle w:val="Hyperlink"/>
            <w:b/>
            <w:bCs/>
            <w:lang w:val="en-US"/>
          </w:rPr>
          <w:t>info@wattlespring.co.za</w:t>
        </w:r>
      </w:hyperlink>
      <w:r w:rsidR="00377C1B" w:rsidRPr="00377C1B">
        <w:rPr>
          <w:b/>
          <w:bCs/>
          <w:lang w:val="en-US"/>
        </w:rPr>
        <w:t xml:space="preserve"> and</w:t>
      </w:r>
      <w:r>
        <w:rPr>
          <w:b/>
          <w:bCs/>
          <w:lang w:val="en-US"/>
        </w:rPr>
        <w:t xml:space="preserve"> copy in</w:t>
      </w:r>
      <w:r w:rsidR="00377C1B" w:rsidRPr="00377C1B">
        <w:rPr>
          <w:b/>
          <w:bCs/>
          <w:lang w:val="en-US"/>
        </w:rPr>
        <w:t xml:space="preserve"> </w:t>
      </w:r>
      <w:hyperlink r:id="rId8" w:history="1">
        <w:r w:rsidR="00377C1B" w:rsidRPr="00377C1B">
          <w:rPr>
            <w:rStyle w:val="Hyperlink"/>
            <w:b/>
            <w:bCs/>
            <w:lang w:val="en-US"/>
          </w:rPr>
          <w:t>comps@wattlespring.co.za</w:t>
        </w:r>
      </w:hyperlink>
      <w:r w:rsidR="00523449" w:rsidRPr="00523449">
        <w:rPr>
          <w:b/>
          <w:bCs/>
        </w:rPr>
        <w:t xml:space="preserve">, using your name, CTSASA no. and </w:t>
      </w:r>
      <w:r w:rsidR="00B40008">
        <w:rPr>
          <w:b/>
          <w:bCs/>
        </w:rPr>
        <w:t>OTT</w:t>
      </w:r>
      <w:r w:rsidR="00F915AC">
        <w:rPr>
          <w:b/>
          <w:bCs/>
        </w:rPr>
        <w:t>3</w:t>
      </w:r>
      <w:r w:rsidR="00523449" w:rsidRPr="00523449">
        <w:rPr>
          <w:b/>
          <w:bCs/>
        </w:rPr>
        <w:t>26 as the reference</w:t>
      </w:r>
    </w:p>
    <w:p w14:paraId="66955802" w14:textId="77777777" w:rsidR="00523449" w:rsidRDefault="00523449" w:rsidP="00523449">
      <w:pPr>
        <w:jc w:val="center"/>
      </w:pPr>
    </w:p>
    <w:p w14:paraId="725ED063" w14:textId="77777777" w:rsidR="00B45647" w:rsidRPr="000F3462" w:rsidRDefault="00B45647" w:rsidP="00B45647"/>
    <w:sectPr w:rsidR="00B45647" w:rsidRPr="000F3462" w:rsidSect="00981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panose1 w:val="020B0503020203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FB6"/>
    <w:multiLevelType w:val="hybridMultilevel"/>
    <w:tmpl w:val="2C3EC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84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6F"/>
    <w:rsid w:val="000759EA"/>
    <w:rsid w:val="000F3462"/>
    <w:rsid w:val="001F1A36"/>
    <w:rsid w:val="0022455D"/>
    <w:rsid w:val="002829C1"/>
    <w:rsid w:val="002A280F"/>
    <w:rsid w:val="002D4D3C"/>
    <w:rsid w:val="00303E6F"/>
    <w:rsid w:val="00377C1B"/>
    <w:rsid w:val="00386F60"/>
    <w:rsid w:val="003917EA"/>
    <w:rsid w:val="00446A42"/>
    <w:rsid w:val="004637F1"/>
    <w:rsid w:val="00523449"/>
    <w:rsid w:val="005605D6"/>
    <w:rsid w:val="006F4318"/>
    <w:rsid w:val="0087746C"/>
    <w:rsid w:val="00905E60"/>
    <w:rsid w:val="00981C0E"/>
    <w:rsid w:val="00A05513"/>
    <w:rsid w:val="00AC6668"/>
    <w:rsid w:val="00B07135"/>
    <w:rsid w:val="00B40008"/>
    <w:rsid w:val="00B45647"/>
    <w:rsid w:val="00B863AF"/>
    <w:rsid w:val="00BE7390"/>
    <w:rsid w:val="00C0107D"/>
    <w:rsid w:val="00D860D3"/>
    <w:rsid w:val="00E76036"/>
    <w:rsid w:val="00EB5D9E"/>
    <w:rsid w:val="00ED3B44"/>
    <w:rsid w:val="00F2632D"/>
    <w:rsid w:val="00F51F14"/>
    <w:rsid w:val="00F915AC"/>
    <w:rsid w:val="00FB5E6A"/>
    <w:rsid w:val="00F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2013C"/>
  <w15:chartTrackingRefBased/>
  <w15:docId w15:val="{416A71EF-892D-4BF5-90AC-68195D2C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62"/>
    <w:pPr>
      <w:spacing w:before="0" w:beforeAutospacing="0" w:after="0" w:afterAutospacing="0"/>
    </w:pPr>
    <w:rPr>
      <w:rFonts w:ascii="NewsGoth BT" w:hAnsi="NewsGoth B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E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6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17E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s@wattlespring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wattlespring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ocuments\CPSA\Templates\NORMAL%20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6D13-F002-47E6-8CB1-21E840A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SK.dotx</Template>
  <TotalTime>15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Sarah Kalell</cp:lastModifiedBy>
  <cp:revision>10</cp:revision>
  <dcterms:created xsi:type="dcterms:W3CDTF">2026-02-16T10:47:00Z</dcterms:created>
  <dcterms:modified xsi:type="dcterms:W3CDTF">2026-02-27T03:29:00Z</dcterms:modified>
</cp:coreProperties>
</file>