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8FA7" w14:textId="5FD8A4CC" w:rsidR="00D860D3" w:rsidRDefault="00BE7390" w:rsidP="000F3462">
      <w:r>
        <w:rPr>
          <w:noProof/>
        </w:rPr>
        <w:drawing>
          <wp:anchor distT="0" distB="0" distL="114300" distR="114300" simplePos="0" relativeHeight="251658240" behindDoc="1" locked="0" layoutInCell="1" allowOverlap="1" wp14:anchorId="1537075F" wp14:editId="4AA3455C">
            <wp:simplePos x="0" y="0"/>
            <wp:positionH relativeFrom="column">
              <wp:posOffset>1571625</wp:posOffset>
            </wp:positionH>
            <wp:positionV relativeFrom="paragraph">
              <wp:posOffset>-237490</wp:posOffset>
            </wp:positionV>
            <wp:extent cx="3486150" cy="1344058"/>
            <wp:effectExtent l="0" t="0" r="0" b="8890"/>
            <wp:wrapNone/>
            <wp:docPr id="1316048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48171" name="Picture 13160481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344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58E49" w14:textId="77777777" w:rsidR="00D860D3" w:rsidRDefault="00D860D3" w:rsidP="000F3462"/>
    <w:p w14:paraId="4F0649F2" w14:textId="77777777" w:rsidR="000D1A23" w:rsidRDefault="000D1A23" w:rsidP="000F3462"/>
    <w:p w14:paraId="6C54A118" w14:textId="77777777" w:rsidR="000D1A23" w:rsidRDefault="000D1A23" w:rsidP="000F3462"/>
    <w:p w14:paraId="0D7EA2D9" w14:textId="77777777" w:rsidR="000D1A23" w:rsidRDefault="000D1A23" w:rsidP="000F3462"/>
    <w:p w14:paraId="1F421AEE" w14:textId="77777777" w:rsidR="00BE7390" w:rsidRDefault="00BE7390" w:rsidP="000F3462"/>
    <w:p w14:paraId="6CBC4167" w14:textId="77777777" w:rsidR="00BE7390" w:rsidRDefault="00BE7390" w:rsidP="000F3462"/>
    <w:p w14:paraId="65CA03D9" w14:textId="77777777" w:rsidR="00BE7390" w:rsidRDefault="00BE7390" w:rsidP="000F3462"/>
    <w:p w14:paraId="01239256" w14:textId="3485C439" w:rsidR="00B07135" w:rsidRPr="00BE7390" w:rsidRDefault="00B07135" w:rsidP="00D860D3">
      <w:pPr>
        <w:jc w:val="center"/>
        <w:rPr>
          <w:b/>
          <w:bCs/>
          <w:sz w:val="48"/>
          <w:szCs w:val="48"/>
        </w:rPr>
      </w:pPr>
      <w:r w:rsidRPr="00BE7390">
        <w:rPr>
          <w:b/>
          <w:bCs/>
          <w:sz w:val="48"/>
          <w:szCs w:val="48"/>
          <w:highlight w:val="yellow"/>
        </w:rPr>
        <w:t>COMPETITION ENTRY FORM</w:t>
      </w:r>
    </w:p>
    <w:p w14:paraId="16D31E26" w14:textId="77777777" w:rsidR="00B07135" w:rsidRDefault="00B07135" w:rsidP="00D860D3">
      <w:pPr>
        <w:jc w:val="center"/>
      </w:pPr>
    </w:p>
    <w:p w14:paraId="5A86CE78" w14:textId="25DA44EC" w:rsidR="00B07135" w:rsidRPr="004637F1" w:rsidRDefault="00D860D3" w:rsidP="00D860D3">
      <w:pPr>
        <w:jc w:val="center"/>
        <w:rPr>
          <w:b/>
          <w:bCs/>
          <w:sz w:val="32"/>
          <w:szCs w:val="32"/>
        </w:rPr>
      </w:pPr>
      <w:r w:rsidRPr="00BE7390">
        <w:rPr>
          <w:b/>
          <w:bCs/>
          <w:sz w:val="32"/>
          <w:szCs w:val="32"/>
          <w:highlight w:val="lightGray"/>
        </w:rPr>
        <w:t xml:space="preserve">CTSASA </w:t>
      </w:r>
      <w:r w:rsidR="00EB6E31">
        <w:rPr>
          <w:b/>
          <w:bCs/>
          <w:sz w:val="32"/>
          <w:szCs w:val="32"/>
          <w:highlight w:val="lightGray"/>
        </w:rPr>
        <w:t xml:space="preserve">Eastern Cape English </w:t>
      </w:r>
      <w:r w:rsidR="006D7BF1">
        <w:rPr>
          <w:b/>
          <w:bCs/>
          <w:sz w:val="32"/>
          <w:szCs w:val="32"/>
          <w:highlight w:val="lightGray"/>
        </w:rPr>
        <w:t>Sporting</w:t>
      </w:r>
      <w:r w:rsidRPr="00BE7390">
        <w:rPr>
          <w:b/>
          <w:bCs/>
          <w:sz w:val="32"/>
          <w:szCs w:val="32"/>
          <w:highlight w:val="lightGray"/>
        </w:rPr>
        <w:t xml:space="preserve"> Championship 2026</w:t>
      </w:r>
    </w:p>
    <w:p w14:paraId="0AF6712F" w14:textId="77F52E4E" w:rsidR="00D860D3" w:rsidRDefault="00EB6E31" w:rsidP="00D860D3">
      <w:pPr>
        <w:jc w:val="center"/>
        <w:rPr>
          <w:b/>
          <w:bCs/>
        </w:rPr>
      </w:pPr>
      <w:r>
        <w:rPr>
          <w:b/>
          <w:bCs/>
        </w:rPr>
        <w:t xml:space="preserve">Port Elizabeth </w:t>
      </w:r>
      <w:r w:rsidR="006D7BF1">
        <w:rPr>
          <w:b/>
          <w:bCs/>
        </w:rPr>
        <w:t>Clay Target Club</w:t>
      </w:r>
    </w:p>
    <w:p w14:paraId="05EE0D89" w14:textId="77777777" w:rsidR="00EB6E31" w:rsidRDefault="00EB6E31" w:rsidP="00D860D3">
      <w:pPr>
        <w:jc w:val="center"/>
        <w:rPr>
          <w:b/>
          <w:bCs/>
        </w:rPr>
      </w:pPr>
    </w:p>
    <w:p w14:paraId="71146597" w14:textId="4D77B757" w:rsidR="00EB6E31" w:rsidRPr="004637F1" w:rsidRDefault="00EB6E31" w:rsidP="00EB6E31">
      <w:pPr>
        <w:jc w:val="center"/>
        <w:rPr>
          <w:b/>
          <w:bCs/>
        </w:rPr>
      </w:pPr>
      <w:r w:rsidRPr="004637F1">
        <w:rPr>
          <w:b/>
          <w:bCs/>
        </w:rPr>
        <w:t>Competition days : Saturday</w:t>
      </w:r>
      <w:r>
        <w:rPr>
          <w:b/>
          <w:bCs/>
        </w:rPr>
        <w:t>/Sunday</w:t>
      </w:r>
      <w:r w:rsidRPr="004637F1">
        <w:rPr>
          <w:b/>
          <w:bCs/>
        </w:rPr>
        <w:t xml:space="preserve"> </w:t>
      </w:r>
      <w:r>
        <w:rPr>
          <w:b/>
          <w:bCs/>
        </w:rPr>
        <w:t>11</w:t>
      </w:r>
      <w:r w:rsidRPr="006D7BF1">
        <w:rPr>
          <w:b/>
          <w:bCs/>
          <w:vertAlign w:val="superscript"/>
        </w:rPr>
        <w:t>th</w:t>
      </w:r>
      <w:r>
        <w:rPr>
          <w:b/>
          <w:bCs/>
        </w:rPr>
        <w:t>/</w:t>
      </w:r>
      <w:r>
        <w:rPr>
          <w:b/>
          <w:bCs/>
        </w:rPr>
        <w:t>1</w:t>
      </w:r>
      <w:r>
        <w:rPr>
          <w:b/>
          <w:bCs/>
        </w:rPr>
        <w:t>2</w:t>
      </w:r>
      <w:r w:rsidRPr="006D7BF1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>
        <w:rPr>
          <w:b/>
          <w:bCs/>
        </w:rPr>
        <w:t xml:space="preserve">April </w:t>
      </w:r>
      <w:r w:rsidRPr="004637F1">
        <w:rPr>
          <w:b/>
          <w:bCs/>
        </w:rPr>
        <w:t>2026</w:t>
      </w:r>
    </w:p>
    <w:p w14:paraId="62D1524C" w14:textId="11F9FFE8" w:rsidR="00EB6E31" w:rsidRDefault="00EB6E31" w:rsidP="00D860D3">
      <w:pPr>
        <w:jc w:val="center"/>
        <w:rPr>
          <w:b/>
          <w:bCs/>
        </w:rPr>
      </w:pPr>
      <w:r w:rsidRPr="00EB6E31">
        <w:rPr>
          <w:b/>
          <w:bCs/>
        </w:rPr>
        <w:t xml:space="preserve">Enquiries:  Zerelda Bester : 076 493 2817 : </w:t>
      </w:r>
      <w:hyperlink r:id="rId7" w:history="1">
        <w:r w:rsidRPr="00FF43E6">
          <w:rPr>
            <w:rStyle w:val="Hyperlink"/>
            <w:b/>
            <w:bCs/>
          </w:rPr>
          <w:t>peclaytargetclub@gmail.com</w:t>
        </w:r>
      </w:hyperlink>
    </w:p>
    <w:p w14:paraId="236CE0FA" w14:textId="77777777" w:rsidR="00EB6E31" w:rsidRPr="004637F1" w:rsidRDefault="00EB6E31" w:rsidP="00D860D3">
      <w:pPr>
        <w:jc w:val="center"/>
        <w:rPr>
          <w:b/>
          <w:bCs/>
        </w:rPr>
      </w:pPr>
    </w:p>
    <w:p w14:paraId="244A3D65" w14:textId="58686EB4" w:rsidR="00D860D3" w:rsidRDefault="00FA4449" w:rsidP="00D860D3">
      <w:pPr>
        <w:jc w:val="center"/>
      </w:pPr>
      <w:r>
        <w:t xml:space="preserve">Entries close : </w:t>
      </w:r>
      <w:r w:rsidR="00EB6E31">
        <w:t>Wednesday, 8</w:t>
      </w:r>
      <w:r w:rsidR="00EB6E31" w:rsidRPr="00EB6E31">
        <w:rPr>
          <w:vertAlign w:val="superscript"/>
        </w:rPr>
        <w:t>th</w:t>
      </w:r>
      <w:r w:rsidR="00EB6E31">
        <w:t xml:space="preserve"> April </w:t>
      </w:r>
      <w:r>
        <w:t>2026</w:t>
      </w:r>
    </w:p>
    <w:p w14:paraId="191AB691" w14:textId="77777777" w:rsidR="00FA4449" w:rsidRDefault="00FA4449" w:rsidP="00D860D3">
      <w:pPr>
        <w:jc w:val="center"/>
      </w:pPr>
    </w:p>
    <w:p w14:paraId="190113C6" w14:textId="77777777" w:rsidR="00B45647" w:rsidRDefault="00B45647" w:rsidP="00B45647"/>
    <w:p w14:paraId="6660C521" w14:textId="682A2787" w:rsidR="00D860D3" w:rsidRPr="00D860D3" w:rsidRDefault="00D860D3" w:rsidP="00B45647">
      <w:pPr>
        <w:rPr>
          <w:b/>
          <w:bCs/>
        </w:rPr>
      </w:pPr>
      <w:r w:rsidRPr="00D860D3">
        <w:rPr>
          <w:b/>
          <w:bCs/>
        </w:rPr>
        <w:t>Please note:</w:t>
      </w:r>
    </w:p>
    <w:p w14:paraId="59605431" w14:textId="671BC187" w:rsidR="00B45647" w:rsidRPr="00BE7390" w:rsidRDefault="00B45647" w:rsidP="00B45647">
      <w:pPr>
        <w:rPr>
          <w:sz w:val="22"/>
          <w:szCs w:val="22"/>
        </w:rPr>
      </w:pPr>
      <w:r w:rsidRPr="00BE7390">
        <w:rPr>
          <w:sz w:val="22"/>
          <w:szCs w:val="22"/>
        </w:rPr>
        <w:t xml:space="preserve">* All CTSASA </w:t>
      </w:r>
      <w:r w:rsidR="00EB6E31">
        <w:rPr>
          <w:sz w:val="22"/>
          <w:szCs w:val="22"/>
        </w:rPr>
        <w:t xml:space="preserve">English </w:t>
      </w:r>
      <w:r w:rsidR="006D7BF1">
        <w:rPr>
          <w:sz w:val="22"/>
          <w:szCs w:val="22"/>
        </w:rPr>
        <w:t>Sporting</w:t>
      </w:r>
      <w:r w:rsidRPr="00BE7390">
        <w:rPr>
          <w:sz w:val="22"/>
          <w:szCs w:val="22"/>
        </w:rPr>
        <w:t xml:space="preserve"> Championships are shot over </w:t>
      </w:r>
      <w:r w:rsidR="006D7BF1">
        <w:rPr>
          <w:sz w:val="22"/>
          <w:szCs w:val="22"/>
        </w:rPr>
        <w:t>2</w:t>
      </w:r>
      <w:r w:rsidRPr="00BE7390">
        <w:rPr>
          <w:sz w:val="22"/>
          <w:szCs w:val="22"/>
        </w:rPr>
        <w:t>00 targets</w:t>
      </w:r>
    </w:p>
    <w:p w14:paraId="689AB869" w14:textId="77777777" w:rsidR="00B45647" w:rsidRPr="00BE7390" w:rsidRDefault="00B45647" w:rsidP="00B45647">
      <w:pPr>
        <w:rPr>
          <w:sz w:val="22"/>
          <w:szCs w:val="22"/>
        </w:rPr>
      </w:pPr>
      <w:r w:rsidRPr="00BE7390">
        <w:rPr>
          <w:sz w:val="22"/>
          <w:szCs w:val="22"/>
        </w:rPr>
        <w:t>* All championships are National Trials if included in the current National Trial Period</w:t>
      </w:r>
    </w:p>
    <w:p w14:paraId="3233CB29" w14:textId="12A180F2" w:rsidR="00B45647" w:rsidRPr="00BE7390" w:rsidRDefault="00B45647" w:rsidP="00B45647">
      <w:pPr>
        <w:rPr>
          <w:sz w:val="22"/>
          <w:szCs w:val="22"/>
        </w:rPr>
      </w:pPr>
      <w:r w:rsidRPr="00BE7390">
        <w:rPr>
          <w:sz w:val="22"/>
          <w:szCs w:val="22"/>
        </w:rPr>
        <w:t>* Please note that not all targets shot are for National Protea Trials - please check the National Trial regulations for each discipline.  If in doubt, please email info@ctsasa.co.za for further assistance</w:t>
      </w:r>
    </w:p>
    <w:p w14:paraId="33D455CA" w14:textId="77777777" w:rsidR="00B45647" w:rsidRDefault="00B45647" w:rsidP="00B45647"/>
    <w:p w14:paraId="084D337B" w14:textId="7A8177E7" w:rsidR="000D1A23" w:rsidRPr="000D1A23" w:rsidRDefault="000D1A23" w:rsidP="000D1A23">
      <w:pPr>
        <w:jc w:val="center"/>
        <w:rPr>
          <w:b/>
          <w:bCs/>
        </w:rPr>
      </w:pPr>
      <w:r w:rsidRPr="000D1A23">
        <w:rPr>
          <w:b/>
          <w:bCs/>
        </w:rPr>
        <w:t>Please complete the following in full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19"/>
      </w:tblGrid>
      <w:tr w:rsidR="000D1A23" w14:paraId="49E31E6B" w14:textId="77777777" w:rsidTr="000D1A23">
        <w:trPr>
          <w:jc w:val="center"/>
        </w:trPr>
        <w:tc>
          <w:tcPr>
            <w:tcW w:w="3397" w:type="dxa"/>
          </w:tcPr>
          <w:p w14:paraId="0CD73E20" w14:textId="48D391D0" w:rsidR="000D1A23" w:rsidRDefault="000D1A23" w:rsidP="00B45647">
            <w:r>
              <w:t>Full name and surname</w:t>
            </w:r>
          </w:p>
        </w:tc>
        <w:tc>
          <w:tcPr>
            <w:tcW w:w="5619" w:type="dxa"/>
          </w:tcPr>
          <w:p w14:paraId="38770AB9" w14:textId="77777777" w:rsidR="000D1A23" w:rsidRDefault="000D1A23" w:rsidP="00B45647"/>
        </w:tc>
      </w:tr>
      <w:tr w:rsidR="000D1A23" w14:paraId="2DEC079A" w14:textId="77777777" w:rsidTr="000D1A23">
        <w:trPr>
          <w:jc w:val="center"/>
        </w:trPr>
        <w:tc>
          <w:tcPr>
            <w:tcW w:w="3397" w:type="dxa"/>
          </w:tcPr>
          <w:p w14:paraId="2912C617" w14:textId="505885E6" w:rsidR="000D1A23" w:rsidRDefault="000D1A23" w:rsidP="00B45647">
            <w:r>
              <w:t>CTSASA Number</w:t>
            </w:r>
          </w:p>
        </w:tc>
        <w:tc>
          <w:tcPr>
            <w:tcW w:w="5619" w:type="dxa"/>
          </w:tcPr>
          <w:p w14:paraId="50462451" w14:textId="77777777" w:rsidR="000D1A23" w:rsidRDefault="000D1A23" w:rsidP="00B45647"/>
        </w:tc>
      </w:tr>
      <w:tr w:rsidR="000D1A23" w14:paraId="6ADE47C5" w14:textId="77777777" w:rsidTr="000D1A23">
        <w:trPr>
          <w:jc w:val="center"/>
        </w:trPr>
        <w:tc>
          <w:tcPr>
            <w:tcW w:w="3397" w:type="dxa"/>
          </w:tcPr>
          <w:p w14:paraId="52EC600F" w14:textId="06597351" w:rsidR="000D1A23" w:rsidRDefault="000D1A23" w:rsidP="00B45647">
            <w:r>
              <w:t>Province</w:t>
            </w:r>
          </w:p>
        </w:tc>
        <w:tc>
          <w:tcPr>
            <w:tcW w:w="5619" w:type="dxa"/>
          </w:tcPr>
          <w:p w14:paraId="512DF35E" w14:textId="77777777" w:rsidR="000D1A23" w:rsidRDefault="000D1A23" w:rsidP="00B45647"/>
        </w:tc>
      </w:tr>
      <w:tr w:rsidR="000D1A23" w14:paraId="18CCE3C8" w14:textId="77777777" w:rsidTr="000D1A23">
        <w:trPr>
          <w:jc w:val="center"/>
        </w:trPr>
        <w:tc>
          <w:tcPr>
            <w:tcW w:w="3397" w:type="dxa"/>
          </w:tcPr>
          <w:p w14:paraId="6C743C9C" w14:textId="1508FA58" w:rsidR="000D1A23" w:rsidRDefault="000D1A23" w:rsidP="00B45647">
            <w:r>
              <w:t>Email address</w:t>
            </w:r>
          </w:p>
        </w:tc>
        <w:tc>
          <w:tcPr>
            <w:tcW w:w="5619" w:type="dxa"/>
          </w:tcPr>
          <w:p w14:paraId="42462A2D" w14:textId="77777777" w:rsidR="000D1A23" w:rsidRDefault="000D1A23" w:rsidP="00B45647"/>
        </w:tc>
      </w:tr>
      <w:tr w:rsidR="000D1A23" w14:paraId="185B187F" w14:textId="77777777" w:rsidTr="000D1A23">
        <w:trPr>
          <w:jc w:val="center"/>
        </w:trPr>
        <w:tc>
          <w:tcPr>
            <w:tcW w:w="3397" w:type="dxa"/>
          </w:tcPr>
          <w:p w14:paraId="074B248F" w14:textId="0226F3A3" w:rsidR="000D1A23" w:rsidRDefault="000D1A23" w:rsidP="00B45647">
            <w:r>
              <w:t>Cell number</w:t>
            </w:r>
          </w:p>
        </w:tc>
        <w:tc>
          <w:tcPr>
            <w:tcW w:w="5619" w:type="dxa"/>
          </w:tcPr>
          <w:p w14:paraId="68C63E90" w14:textId="77777777" w:rsidR="000D1A23" w:rsidRDefault="000D1A23" w:rsidP="00B45647"/>
        </w:tc>
      </w:tr>
      <w:tr w:rsidR="000D1A23" w14:paraId="2E6B6ADB" w14:textId="77777777" w:rsidTr="000D1A23">
        <w:trPr>
          <w:jc w:val="center"/>
        </w:trPr>
        <w:tc>
          <w:tcPr>
            <w:tcW w:w="3397" w:type="dxa"/>
          </w:tcPr>
          <w:p w14:paraId="79C76F1D" w14:textId="118A0ED7" w:rsidR="000D1A23" w:rsidRDefault="000D1A23" w:rsidP="00B45647">
            <w:r>
              <w:t>Date of birth</w:t>
            </w:r>
          </w:p>
        </w:tc>
        <w:tc>
          <w:tcPr>
            <w:tcW w:w="5619" w:type="dxa"/>
          </w:tcPr>
          <w:p w14:paraId="72FEA777" w14:textId="77777777" w:rsidR="000D1A23" w:rsidRDefault="000D1A23" w:rsidP="00B45647"/>
        </w:tc>
      </w:tr>
    </w:tbl>
    <w:p w14:paraId="38BA23AC" w14:textId="77777777" w:rsidR="000D1A23" w:rsidRDefault="000D1A23" w:rsidP="00B45647"/>
    <w:p w14:paraId="460C0644" w14:textId="77777777" w:rsidR="000D1A23" w:rsidRDefault="000D1A23" w:rsidP="00B4564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933"/>
      </w:tblGrid>
      <w:tr w:rsidR="003917EA" w:rsidRPr="00BE7390" w14:paraId="0948AC7F" w14:textId="77777777" w:rsidTr="000D1A23">
        <w:trPr>
          <w:jc w:val="center"/>
        </w:trPr>
        <w:tc>
          <w:tcPr>
            <w:tcW w:w="7083" w:type="dxa"/>
          </w:tcPr>
          <w:p w14:paraId="3DB0910A" w14:textId="04BE5187" w:rsidR="003917EA" w:rsidRPr="00BE7390" w:rsidRDefault="003917EA" w:rsidP="002C42C1">
            <w:pPr>
              <w:rPr>
                <w:b/>
                <w:bCs/>
                <w:sz w:val="20"/>
                <w:szCs w:val="20"/>
              </w:rPr>
            </w:pPr>
            <w:r w:rsidRPr="00BE7390">
              <w:rPr>
                <w:b/>
                <w:bCs/>
                <w:sz w:val="20"/>
                <w:szCs w:val="20"/>
              </w:rPr>
              <w:t>Discipline/Event</w:t>
            </w:r>
          </w:p>
        </w:tc>
        <w:tc>
          <w:tcPr>
            <w:tcW w:w="1933" w:type="dxa"/>
          </w:tcPr>
          <w:p w14:paraId="39B9002E" w14:textId="21DE1D1C" w:rsidR="003917EA" w:rsidRPr="00BE7390" w:rsidRDefault="003917EA" w:rsidP="002C42C1">
            <w:pPr>
              <w:rPr>
                <w:b/>
                <w:bCs/>
                <w:sz w:val="20"/>
                <w:szCs w:val="20"/>
              </w:rPr>
            </w:pPr>
            <w:r w:rsidRPr="00BE7390">
              <w:rPr>
                <w:b/>
                <w:bCs/>
                <w:sz w:val="20"/>
                <w:szCs w:val="20"/>
              </w:rPr>
              <w:t>Tick to select</w:t>
            </w:r>
          </w:p>
        </w:tc>
      </w:tr>
      <w:tr w:rsidR="003917EA" w:rsidRPr="00BE7390" w14:paraId="3580F7AF" w14:textId="25DED871" w:rsidTr="000D1A23">
        <w:trPr>
          <w:jc w:val="center"/>
        </w:trPr>
        <w:tc>
          <w:tcPr>
            <w:tcW w:w="7083" w:type="dxa"/>
          </w:tcPr>
          <w:p w14:paraId="315F710E" w14:textId="4371255E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14:paraId="712233B3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45A0F6FC" w14:textId="48265343" w:rsidTr="000D1A23">
        <w:trPr>
          <w:jc w:val="center"/>
        </w:trPr>
        <w:tc>
          <w:tcPr>
            <w:tcW w:w="7083" w:type="dxa"/>
          </w:tcPr>
          <w:p w14:paraId="2FAAC6FF" w14:textId="076AFE09" w:rsidR="003917EA" w:rsidRPr="00BE7390" w:rsidRDefault="00EB6E31" w:rsidP="002C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  <w:r w:rsidR="006D7BF1">
              <w:rPr>
                <w:sz w:val="20"/>
                <w:szCs w:val="20"/>
              </w:rPr>
              <w:t xml:space="preserve"> Sporting – 200 targets – Saturday and Sunday</w:t>
            </w:r>
          </w:p>
        </w:tc>
        <w:tc>
          <w:tcPr>
            <w:tcW w:w="1933" w:type="dxa"/>
          </w:tcPr>
          <w:p w14:paraId="01550749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08A10F9A" w14:textId="36053C1C" w:rsidTr="000D1A23">
        <w:trPr>
          <w:jc w:val="center"/>
        </w:trPr>
        <w:tc>
          <w:tcPr>
            <w:tcW w:w="7083" w:type="dxa"/>
          </w:tcPr>
          <w:p w14:paraId="4B2FECED" w14:textId="74E323D9" w:rsidR="003917EA" w:rsidRPr="00BE7390" w:rsidRDefault="00EB6E31" w:rsidP="002C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English </w:t>
            </w:r>
            <w:r w:rsidR="006D7BF1">
              <w:rPr>
                <w:sz w:val="20"/>
                <w:szCs w:val="20"/>
              </w:rPr>
              <w:t xml:space="preserve">Sporting – 100 targets only Saturday </w:t>
            </w:r>
          </w:p>
        </w:tc>
        <w:tc>
          <w:tcPr>
            <w:tcW w:w="1933" w:type="dxa"/>
          </w:tcPr>
          <w:p w14:paraId="01DFC7AF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24930567" w14:textId="00FC246C" w:rsidTr="000D1A23">
        <w:trPr>
          <w:jc w:val="center"/>
        </w:trPr>
        <w:tc>
          <w:tcPr>
            <w:tcW w:w="7083" w:type="dxa"/>
          </w:tcPr>
          <w:p w14:paraId="25E02FB5" w14:textId="3AF38B77" w:rsidR="003917EA" w:rsidRPr="00BE7390" w:rsidRDefault="00EB6E31" w:rsidP="002C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English </w:t>
            </w:r>
            <w:r w:rsidR="006D7BF1">
              <w:rPr>
                <w:sz w:val="20"/>
                <w:szCs w:val="20"/>
              </w:rPr>
              <w:t>Sporting – 100 targets only Sunday</w:t>
            </w:r>
          </w:p>
        </w:tc>
        <w:tc>
          <w:tcPr>
            <w:tcW w:w="1933" w:type="dxa"/>
          </w:tcPr>
          <w:p w14:paraId="640DFE47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2096C7A1" w14:textId="6F873D3B" w:rsidTr="000D1A23">
        <w:trPr>
          <w:jc w:val="center"/>
        </w:trPr>
        <w:tc>
          <w:tcPr>
            <w:tcW w:w="7083" w:type="dxa"/>
          </w:tcPr>
          <w:p w14:paraId="57C0F57E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14:paraId="3244E60A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  <w:tr w:rsidR="003917EA" w:rsidRPr="00BE7390" w14:paraId="52005B12" w14:textId="1839CCCD" w:rsidTr="000D1A23">
        <w:trPr>
          <w:jc w:val="center"/>
        </w:trPr>
        <w:tc>
          <w:tcPr>
            <w:tcW w:w="7083" w:type="dxa"/>
          </w:tcPr>
          <w:p w14:paraId="537531B2" w14:textId="38CE11A3" w:rsidR="003917EA" w:rsidRPr="00BE7390" w:rsidRDefault="003917EA" w:rsidP="002C42C1">
            <w:pPr>
              <w:rPr>
                <w:sz w:val="20"/>
                <w:szCs w:val="20"/>
              </w:rPr>
            </w:pPr>
            <w:r w:rsidRPr="00BE7390">
              <w:rPr>
                <w:sz w:val="20"/>
                <w:szCs w:val="20"/>
              </w:rPr>
              <w:t xml:space="preserve">colt category - </w:t>
            </w:r>
            <w:r w:rsidR="006D7BF1">
              <w:rPr>
                <w:sz w:val="20"/>
                <w:szCs w:val="20"/>
              </w:rPr>
              <w:t>10</w:t>
            </w:r>
            <w:r w:rsidRPr="00BE7390">
              <w:rPr>
                <w:sz w:val="20"/>
                <w:szCs w:val="20"/>
              </w:rPr>
              <w:t>0 targets</w:t>
            </w:r>
            <w:r w:rsidR="006D7BF1">
              <w:rPr>
                <w:sz w:val="20"/>
                <w:szCs w:val="20"/>
              </w:rPr>
              <w:t xml:space="preserve"> – Saturday/Sunday, 50 per day</w:t>
            </w:r>
          </w:p>
        </w:tc>
        <w:tc>
          <w:tcPr>
            <w:tcW w:w="1933" w:type="dxa"/>
          </w:tcPr>
          <w:p w14:paraId="7C728CAA" w14:textId="77777777" w:rsidR="003917EA" w:rsidRPr="00BE7390" w:rsidRDefault="003917EA" w:rsidP="002C42C1">
            <w:pPr>
              <w:rPr>
                <w:sz w:val="20"/>
                <w:szCs w:val="20"/>
              </w:rPr>
            </w:pPr>
          </w:p>
        </w:tc>
      </w:tr>
    </w:tbl>
    <w:p w14:paraId="07512511" w14:textId="77777777" w:rsidR="00B45647" w:rsidRDefault="00B45647" w:rsidP="00303E6F"/>
    <w:p w14:paraId="0DCAE147" w14:textId="4DCC4BBC" w:rsidR="00B45647" w:rsidRPr="00BE7390" w:rsidRDefault="00B45647" w:rsidP="00D860D3">
      <w:pPr>
        <w:jc w:val="center"/>
        <w:rPr>
          <w:b/>
          <w:bCs/>
          <w:sz w:val="36"/>
          <w:szCs w:val="36"/>
        </w:rPr>
      </w:pPr>
      <w:r w:rsidRPr="00BE7390">
        <w:rPr>
          <w:b/>
          <w:bCs/>
          <w:sz w:val="36"/>
          <w:szCs w:val="36"/>
        </w:rPr>
        <w:t>ENTRY FEES :</w:t>
      </w:r>
    </w:p>
    <w:p w14:paraId="25E3D95A" w14:textId="77777777" w:rsidR="00B45647" w:rsidRDefault="00B45647" w:rsidP="00B45647"/>
    <w:p w14:paraId="7F40C04D" w14:textId="3356649D" w:rsidR="006D7BF1" w:rsidRPr="00C7584E" w:rsidRDefault="006D7BF1" w:rsidP="006D7BF1">
      <w:pPr>
        <w:jc w:val="center"/>
        <w:rPr>
          <w:sz w:val="22"/>
          <w:szCs w:val="22"/>
        </w:rPr>
      </w:pPr>
      <w:r w:rsidRPr="00C7584E">
        <w:rPr>
          <w:sz w:val="22"/>
          <w:szCs w:val="22"/>
        </w:rPr>
        <w:t>Senior - 200 targets - R1900.00</w:t>
      </w:r>
      <w:r w:rsidR="002315D6" w:rsidRPr="00C7584E">
        <w:rPr>
          <w:sz w:val="22"/>
          <w:szCs w:val="22"/>
        </w:rPr>
        <w:tab/>
      </w:r>
      <w:r w:rsidR="002315D6" w:rsidRPr="00C7584E">
        <w:rPr>
          <w:sz w:val="22"/>
          <w:szCs w:val="22"/>
        </w:rPr>
        <w:tab/>
      </w:r>
      <w:r w:rsidRPr="00C7584E">
        <w:rPr>
          <w:sz w:val="22"/>
          <w:szCs w:val="22"/>
        </w:rPr>
        <w:t>Senior - 100 targets - R950.00</w:t>
      </w:r>
    </w:p>
    <w:p w14:paraId="6A2D2AA0" w14:textId="2A675029" w:rsidR="006D7BF1" w:rsidRPr="00C7584E" w:rsidRDefault="006D7BF1" w:rsidP="006D7BF1">
      <w:pPr>
        <w:jc w:val="center"/>
        <w:rPr>
          <w:sz w:val="22"/>
          <w:szCs w:val="22"/>
        </w:rPr>
      </w:pPr>
      <w:r w:rsidRPr="00C7584E">
        <w:rPr>
          <w:sz w:val="22"/>
          <w:szCs w:val="22"/>
        </w:rPr>
        <w:t>Junior - 200 targets - R1900.00</w:t>
      </w:r>
      <w:r w:rsidR="002315D6" w:rsidRPr="00C7584E">
        <w:rPr>
          <w:sz w:val="22"/>
          <w:szCs w:val="22"/>
        </w:rPr>
        <w:tab/>
      </w:r>
      <w:r w:rsidR="002315D6" w:rsidRPr="00C7584E">
        <w:rPr>
          <w:sz w:val="22"/>
          <w:szCs w:val="22"/>
        </w:rPr>
        <w:tab/>
      </w:r>
      <w:r w:rsidRPr="00C7584E">
        <w:rPr>
          <w:sz w:val="22"/>
          <w:szCs w:val="22"/>
        </w:rPr>
        <w:t>Junior - 100 targets - R950.00</w:t>
      </w:r>
    </w:p>
    <w:p w14:paraId="5310A95B" w14:textId="5E0EEF94" w:rsidR="006D7BF1" w:rsidRPr="00C7584E" w:rsidRDefault="006D7BF1" w:rsidP="006D7BF1">
      <w:pPr>
        <w:jc w:val="center"/>
        <w:rPr>
          <w:b/>
          <w:bCs/>
          <w:sz w:val="22"/>
          <w:szCs w:val="22"/>
        </w:rPr>
      </w:pPr>
      <w:r w:rsidRPr="00C7584E">
        <w:rPr>
          <w:b/>
          <w:bCs/>
          <w:sz w:val="22"/>
          <w:szCs w:val="22"/>
        </w:rPr>
        <w:t>Practice fee : R165/25 targets</w:t>
      </w:r>
    </w:p>
    <w:p w14:paraId="17D094BB" w14:textId="77777777" w:rsidR="006D7BF1" w:rsidRDefault="006D7BF1" w:rsidP="00B45647"/>
    <w:p w14:paraId="5870DBAC" w14:textId="690CEC0F" w:rsidR="00D860D3" w:rsidRPr="00BE7390" w:rsidRDefault="00D860D3" w:rsidP="004637F1">
      <w:pPr>
        <w:jc w:val="center"/>
        <w:rPr>
          <w:b/>
          <w:bCs/>
          <w:sz w:val="32"/>
          <w:szCs w:val="32"/>
        </w:rPr>
      </w:pPr>
      <w:r w:rsidRPr="00BE7390">
        <w:rPr>
          <w:b/>
          <w:bCs/>
          <w:sz w:val="32"/>
          <w:szCs w:val="32"/>
        </w:rPr>
        <w:t>ENTRIES AND PAYMENT</w:t>
      </w:r>
      <w:r w:rsidR="00BE7390">
        <w:rPr>
          <w:b/>
          <w:bCs/>
          <w:sz w:val="32"/>
          <w:szCs w:val="32"/>
        </w:rPr>
        <w:t xml:space="preserve"> :</w:t>
      </w:r>
    </w:p>
    <w:p w14:paraId="4ED97B9A" w14:textId="77777777" w:rsidR="00D860D3" w:rsidRDefault="00D860D3" w:rsidP="00B45647"/>
    <w:p w14:paraId="2B3B2BB1" w14:textId="6C6818C7" w:rsidR="00B45647" w:rsidRPr="000D1A23" w:rsidRDefault="00BE7390" w:rsidP="00FA4449">
      <w:pPr>
        <w:jc w:val="center"/>
        <w:rPr>
          <w:sz w:val="20"/>
          <w:szCs w:val="20"/>
        </w:rPr>
      </w:pPr>
      <w:r w:rsidRPr="000D1A23">
        <w:rPr>
          <w:b/>
          <w:bCs/>
          <w:sz w:val="20"/>
          <w:szCs w:val="20"/>
        </w:rPr>
        <w:t xml:space="preserve">PLEASE </w:t>
      </w:r>
      <w:r w:rsidR="00B45647" w:rsidRPr="000D1A23">
        <w:rPr>
          <w:b/>
          <w:bCs/>
          <w:sz w:val="20"/>
          <w:szCs w:val="20"/>
        </w:rPr>
        <w:t>EMAIL YOUR ENTRY TO</w:t>
      </w:r>
      <w:r w:rsidR="00B45647" w:rsidRPr="000D1A23">
        <w:rPr>
          <w:sz w:val="20"/>
          <w:szCs w:val="20"/>
        </w:rPr>
        <w:t xml:space="preserve"> :</w:t>
      </w:r>
      <w:r w:rsidR="00D860D3" w:rsidRPr="000D1A23">
        <w:rPr>
          <w:sz w:val="20"/>
          <w:szCs w:val="20"/>
        </w:rPr>
        <w:t xml:space="preserve">  </w:t>
      </w:r>
      <w:r w:rsidR="00EB6E31" w:rsidRPr="00EB6E31">
        <w:rPr>
          <w:b/>
          <w:bCs/>
        </w:rPr>
        <w:t xml:space="preserve">Zerelda Bester : </w:t>
      </w:r>
      <w:hyperlink r:id="rId8" w:history="1">
        <w:r w:rsidR="00EB6E31" w:rsidRPr="00FF43E6">
          <w:rPr>
            <w:rStyle w:val="Hyperlink"/>
            <w:b/>
            <w:bCs/>
          </w:rPr>
          <w:t>peclaytargetclub@gmail.com</w:t>
        </w:r>
      </w:hyperlink>
    </w:p>
    <w:p w14:paraId="7279A497" w14:textId="77777777" w:rsidR="00FA4449" w:rsidRPr="000D1A23" w:rsidRDefault="00FA4449" w:rsidP="00FA4449">
      <w:pPr>
        <w:jc w:val="center"/>
        <w:rPr>
          <w:sz w:val="20"/>
          <w:szCs w:val="20"/>
        </w:rPr>
      </w:pPr>
    </w:p>
    <w:p w14:paraId="5A37F162" w14:textId="77777777" w:rsidR="00EB6E31" w:rsidRPr="00EB6E31" w:rsidRDefault="00EB6E31" w:rsidP="00EB6E31">
      <w:pPr>
        <w:jc w:val="center"/>
        <w:rPr>
          <w:b/>
          <w:bCs/>
          <w:sz w:val="20"/>
          <w:szCs w:val="20"/>
        </w:rPr>
      </w:pPr>
      <w:r w:rsidRPr="00EB6E31">
        <w:rPr>
          <w:b/>
          <w:bCs/>
          <w:sz w:val="20"/>
          <w:szCs w:val="20"/>
        </w:rPr>
        <w:t>Name of account :  Short Road Holdings PTY Ltd t/a Port Elizabeth Clay Target Club</w:t>
      </w:r>
    </w:p>
    <w:p w14:paraId="2F342A00" w14:textId="67801D54" w:rsidR="00EB6E31" w:rsidRPr="00EB6E31" w:rsidRDefault="00EB6E31" w:rsidP="00EB6E31">
      <w:pPr>
        <w:jc w:val="center"/>
        <w:rPr>
          <w:b/>
          <w:bCs/>
          <w:sz w:val="20"/>
          <w:szCs w:val="20"/>
        </w:rPr>
      </w:pPr>
      <w:r w:rsidRPr="00EB6E31">
        <w:rPr>
          <w:b/>
          <w:bCs/>
          <w:sz w:val="20"/>
          <w:szCs w:val="20"/>
        </w:rPr>
        <w:lastRenderedPageBreak/>
        <w:t>Account Number :  109 853 0667</w:t>
      </w:r>
      <w:r>
        <w:rPr>
          <w:b/>
          <w:bCs/>
          <w:sz w:val="20"/>
          <w:szCs w:val="20"/>
        </w:rPr>
        <w:t xml:space="preserve">   </w:t>
      </w:r>
      <w:r w:rsidRPr="00EB6E31">
        <w:rPr>
          <w:b/>
          <w:bCs/>
          <w:sz w:val="20"/>
          <w:szCs w:val="20"/>
        </w:rPr>
        <w:t>Branch Code :  113 717</w:t>
      </w:r>
    </w:p>
    <w:p w14:paraId="7F3BFCF7" w14:textId="10182655" w:rsidR="00EB6E31" w:rsidRPr="00EB6E31" w:rsidRDefault="00EB6E31" w:rsidP="00EB6E31">
      <w:pPr>
        <w:jc w:val="center"/>
        <w:rPr>
          <w:b/>
          <w:bCs/>
          <w:sz w:val="20"/>
          <w:szCs w:val="20"/>
        </w:rPr>
      </w:pPr>
      <w:r w:rsidRPr="00EB6E31">
        <w:rPr>
          <w:b/>
          <w:bCs/>
          <w:sz w:val="20"/>
          <w:szCs w:val="20"/>
        </w:rPr>
        <w:t>Bank Name : Nedbank </w:t>
      </w:r>
      <w:r>
        <w:rPr>
          <w:b/>
          <w:bCs/>
          <w:sz w:val="20"/>
          <w:szCs w:val="20"/>
        </w:rPr>
        <w:t xml:space="preserve">- </w:t>
      </w:r>
      <w:r w:rsidRPr="00EB6E31">
        <w:rPr>
          <w:b/>
          <w:bCs/>
          <w:sz w:val="20"/>
          <w:szCs w:val="20"/>
        </w:rPr>
        <w:t>Type of account : current account</w:t>
      </w:r>
    </w:p>
    <w:p w14:paraId="0B9FD35D" w14:textId="77777777" w:rsidR="00EB6E31" w:rsidRDefault="00EB6E31" w:rsidP="00EB6E31">
      <w:pPr>
        <w:jc w:val="center"/>
        <w:rPr>
          <w:b/>
          <w:bCs/>
          <w:sz w:val="20"/>
          <w:szCs w:val="20"/>
        </w:rPr>
      </w:pPr>
      <w:r w:rsidRPr="00EB6E31">
        <w:rPr>
          <w:b/>
          <w:bCs/>
          <w:sz w:val="20"/>
          <w:szCs w:val="20"/>
        </w:rPr>
        <w:t>Please put your NAME and CTSASA number, followed by ECS</w:t>
      </w:r>
      <w:r>
        <w:rPr>
          <w:b/>
          <w:bCs/>
          <w:sz w:val="20"/>
          <w:szCs w:val="20"/>
        </w:rPr>
        <w:t>E</w:t>
      </w:r>
      <w:r w:rsidRPr="00EB6E31">
        <w:rPr>
          <w:b/>
          <w:bCs/>
          <w:sz w:val="20"/>
          <w:szCs w:val="20"/>
        </w:rPr>
        <w:t xml:space="preserve">P26 as the reference, thank you! </w:t>
      </w:r>
    </w:p>
    <w:p w14:paraId="3B648E0F" w14:textId="098342A1" w:rsidR="00EB6E31" w:rsidRPr="00EB6E31" w:rsidRDefault="00EB6E31" w:rsidP="00EB6E31">
      <w:pPr>
        <w:jc w:val="center"/>
        <w:rPr>
          <w:b/>
          <w:bCs/>
          <w:sz w:val="20"/>
          <w:szCs w:val="20"/>
        </w:rPr>
      </w:pPr>
      <w:r w:rsidRPr="00EB6E31">
        <w:rPr>
          <w:b/>
          <w:bCs/>
          <w:sz w:val="20"/>
          <w:szCs w:val="20"/>
        </w:rPr>
        <w:t>e.g. SAMUEL SMITH 1234 EC</w:t>
      </w:r>
      <w:r>
        <w:rPr>
          <w:b/>
          <w:bCs/>
          <w:sz w:val="20"/>
          <w:szCs w:val="20"/>
        </w:rPr>
        <w:t>E</w:t>
      </w:r>
      <w:r w:rsidRPr="00EB6E31">
        <w:rPr>
          <w:b/>
          <w:bCs/>
          <w:sz w:val="20"/>
          <w:szCs w:val="20"/>
        </w:rPr>
        <w:t>SP26</w:t>
      </w:r>
    </w:p>
    <w:p w14:paraId="1BAAB8E2" w14:textId="77777777" w:rsidR="00EB6E31" w:rsidRPr="00EB6E31" w:rsidRDefault="00EB6E31" w:rsidP="00EB6E31">
      <w:pPr>
        <w:jc w:val="center"/>
        <w:rPr>
          <w:b/>
          <w:bCs/>
          <w:sz w:val="20"/>
          <w:szCs w:val="20"/>
        </w:rPr>
      </w:pPr>
    </w:p>
    <w:p w14:paraId="725ED063" w14:textId="7F836AFF" w:rsidR="00B45647" w:rsidRPr="000D1A23" w:rsidRDefault="00EB6E31" w:rsidP="00EB6E31">
      <w:pPr>
        <w:jc w:val="center"/>
        <w:rPr>
          <w:sz w:val="20"/>
          <w:szCs w:val="20"/>
        </w:rPr>
      </w:pPr>
      <w:r w:rsidRPr="00EB6E31">
        <w:rPr>
          <w:b/>
          <w:bCs/>
          <w:sz w:val="20"/>
          <w:szCs w:val="20"/>
        </w:rPr>
        <w:t>Please send your POP to Zerelda Bester : peclaytargetclub@gmail.com</w:t>
      </w:r>
    </w:p>
    <w:sectPr w:rsidR="00B45647" w:rsidRPr="000D1A23" w:rsidSect="000D1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panose1 w:val="020B0503020203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5FB6"/>
    <w:multiLevelType w:val="hybridMultilevel"/>
    <w:tmpl w:val="2C3EC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184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6F"/>
    <w:rsid w:val="000759EA"/>
    <w:rsid w:val="000D1A23"/>
    <w:rsid w:val="000F3462"/>
    <w:rsid w:val="001F1A36"/>
    <w:rsid w:val="002315D6"/>
    <w:rsid w:val="00303E6F"/>
    <w:rsid w:val="003917EA"/>
    <w:rsid w:val="003D099B"/>
    <w:rsid w:val="00446A42"/>
    <w:rsid w:val="004637F1"/>
    <w:rsid w:val="005605D6"/>
    <w:rsid w:val="005E7A63"/>
    <w:rsid w:val="00632C75"/>
    <w:rsid w:val="006D7BF1"/>
    <w:rsid w:val="00773B87"/>
    <w:rsid w:val="00905E60"/>
    <w:rsid w:val="00A05513"/>
    <w:rsid w:val="00B07135"/>
    <w:rsid w:val="00B45647"/>
    <w:rsid w:val="00B7433B"/>
    <w:rsid w:val="00BE7390"/>
    <w:rsid w:val="00C7584E"/>
    <w:rsid w:val="00D860D3"/>
    <w:rsid w:val="00D94885"/>
    <w:rsid w:val="00E76036"/>
    <w:rsid w:val="00E775FF"/>
    <w:rsid w:val="00EB6E31"/>
    <w:rsid w:val="00F51F14"/>
    <w:rsid w:val="00F72285"/>
    <w:rsid w:val="00FA4449"/>
    <w:rsid w:val="00F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2013C"/>
  <w15:chartTrackingRefBased/>
  <w15:docId w15:val="{416A71EF-892D-4BF5-90AC-68195D2C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462"/>
    <w:pPr>
      <w:spacing w:before="0" w:beforeAutospacing="0" w:after="0" w:afterAutospacing="0"/>
    </w:pPr>
    <w:rPr>
      <w:rFonts w:ascii="NewsGoth BT" w:hAnsi="NewsGoth B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E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6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17E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laytargetclub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eclaytargetclu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ocuments\CPSA\Templates\NORMAL%20S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6D13-F002-47E6-8CB1-21E840A0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SK.dotx</Template>
  <TotalTime>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Sarah Kalell</cp:lastModifiedBy>
  <cp:revision>3</cp:revision>
  <dcterms:created xsi:type="dcterms:W3CDTF">2026-02-16T11:17:00Z</dcterms:created>
  <dcterms:modified xsi:type="dcterms:W3CDTF">2026-02-16T11:21:00Z</dcterms:modified>
</cp:coreProperties>
</file>