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C1475E" w14:textId="7A31A3E0" w:rsidR="009B42FA" w:rsidRDefault="009B42FA">
      <w:pPr>
        <w:pStyle w:val="BodyText"/>
        <w:rPr>
          <w:b/>
          <w:bCs/>
          <w:i/>
          <w:iCs/>
          <w:sz w:val="28"/>
        </w:rPr>
      </w:pPr>
      <w:r>
        <w:rPr>
          <w:b/>
          <w:bCs/>
          <w:sz w:val="36"/>
        </w:rPr>
        <w:t xml:space="preserve">CLUB AFFILIATION APPLICATION FORM </w:t>
      </w:r>
      <w:r w:rsidR="0025706E">
        <w:rPr>
          <w:b/>
          <w:bCs/>
          <w:i/>
          <w:iCs/>
          <w:sz w:val="28"/>
        </w:rPr>
        <w:t xml:space="preserve">- </w:t>
      </w:r>
      <w:r w:rsidR="00B2209C">
        <w:rPr>
          <w:b/>
          <w:bCs/>
          <w:i/>
          <w:iCs/>
          <w:sz w:val="28"/>
        </w:rPr>
        <w:t>202</w:t>
      </w:r>
      <w:r w:rsidR="007F57DF">
        <w:rPr>
          <w:b/>
          <w:bCs/>
          <w:i/>
          <w:iCs/>
          <w:sz w:val="28"/>
        </w:rPr>
        <w:t>5</w:t>
      </w:r>
    </w:p>
    <w:p w14:paraId="6CDBAC4D" w14:textId="77777777" w:rsidR="009B42FA" w:rsidRDefault="009B42FA">
      <w:pPr>
        <w:pStyle w:val="BodyText"/>
        <w:rPr>
          <w:b/>
          <w:bCs/>
          <w:i/>
          <w:iCs/>
          <w:sz w:val="28"/>
        </w:rPr>
      </w:pPr>
    </w:p>
    <w:tbl>
      <w:tblPr>
        <w:tblW w:w="8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28"/>
        <w:gridCol w:w="4500"/>
      </w:tblGrid>
      <w:tr w:rsidR="009B42FA" w14:paraId="477BB1B5" w14:textId="77777777">
        <w:trPr>
          <w:cantSplit/>
        </w:trPr>
        <w:tc>
          <w:tcPr>
            <w:tcW w:w="3528" w:type="dxa"/>
          </w:tcPr>
          <w:p w14:paraId="426DE6EE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NAME OF CLUB </w:t>
            </w:r>
            <w:r w:rsidR="002778E9">
              <w:rPr>
                <w:bCs/>
                <w:sz w:val="20"/>
              </w:rPr>
              <w:t>or BUSINESS</w:t>
            </w:r>
          </w:p>
          <w:p w14:paraId="0D41141A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18"/>
              </w:rPr>
              <w:t>(which appears on headed paper)</w:t>
            </w:r>
          </w:p>
        </w:tc>
        <w:tc>
          <w:tcPr>
            <w:tcW w:w="4500" w:type="dxa"/>
          </w:tcPr>
          <w:p w14:paraId="14ACE28B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9B42FA" w14:paraId="32F6B81F" w14:textId="77777777">
        <w:trPr>
          <w:cantSplit/>
        </w:trPr>
        <w:tc>
          <w:tcPr>
            <w:tcW w:w="3528" w:type="dxa"/>
          </w:tcPr>
          <w:p w14:paraId="6F5D43F8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PROVINCE</w:t>
            </w:r>
          </w:p>
        </w:tc>
        <w:tc>
          <w:tcPr>
            <w:tcW w:w="4500" w:type="dxa"/>
          </w:tcPr>
          <w:p w14:paraId="68056B6A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9B42FA" w14:paraId="447DBF40" w14:textId="77777777">
        <w:trPr>
          <w:cantSplit/>
        </w:trPr>
        <w:tc>
          <w:tcPr>
            <w:tcW w:w="3528" w:type="dxa"/>
          </w:tcPr>
          <w:p w14:paraId="3E024558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CLUB POSTAL ADDRESS</w:t>
            </w:r>
          </w:p>
        </w:tc>
        <w:tc>
          <w:tcPr>
            <w:tcW w:w="4500" w:type="dxa"/>
          </w:tcPr>
          <w:p w14:paraId="782B10C4" w14:textId="77777777" w:rsidR="009B42FA" w:rsidRDefault="009B42FA">
            <w:pPr>
              <w:rPr>
                <w:bCs/>
                <w:sz w:val="20"/>
              </w:rPr>
            </w:pPr>
          </w:p>
          <w:p w14:paraId="272F1A34" w14:textId="77777777" w:rsidR="00EF6B44" w:rsidRDefault="00EF6B44">
            <w:pPr>
              <w:rPr>
                <w:bCs/>
                <w:sz w:val="20"/>
              </w:rPr>
            </w:pPr>
          </w:p>
          <w:p w14:paraId="550CFF0D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sz w:val="20"/>
              </w:rPr>
              <w:tab/>
            </w:r>
            <w:r w:rsidR="00EF6B44">
              <w:rPr>
                <w:bCs/>
                <w:sz w:val="20"/>
              </w:rPr>
              <w:t xml:space="preserve">POSTAL </w:t>
            </w:r>
            <w:r>
              <w:rPr>
                <w:bCs/>
                <w:sz w:val="20"/>
              </w:rPr>
              <w:t>CODE:</w:t>
            </w:r>
          </w:p>
          <w:p w14:paraId="6EA17E78" w14:textId="77777777" w:rsidR="00EF6B44" w:rsidRDefault="00EF6B44">
            <w:pPr>
              <w:rPr>
                <w:bCs/>
                <w:sz w:val="20"/>
              </w:rPr>
            </w:pPr>
          </w:p>
        </w:tc>
      </w:tr>
      <w:tr w:rsidR="009B42FA" w14:paraId="35512795" w14:textId="77777777">
        <w:trPr>
          <w:cantSplit/>
        </w:trPr>
        <w:tc>
          <w:tcPr>
            <w:tcW w:w="3528" w:type="dxa"/>
          </w:tcPr>
          <w:p w14:paraId="271EC541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CLUB PHYSICAL ADDRESS (please include map)</w:t>
            </w:r>
          </w:p>
        </w:tc>
        <w:tc>
          <w:tcPr>
            <w:tcW w:w="4500" w:type="dxa"/>
          </w:tcPr>
          <w:p w14:paraId="628221A2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9B42FA" w14:paraId="383172D3" w14:textId="77777777">
        <w:trPr>
          <w:cantSplit/>
        </w:trPr>
        <w:tc>
          <w:tcPr>
            <w:tcW w:w="3528" w:type="dxa"/>
          </w:tcPr>
          <w:p w14:paraId="05684FE8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TELEPHONE NO. OF CLUB</w:t>
            </w:r>
          </w:p>
        </w:tc>
        <w:tc>
          <w:tcPr>
            <w:tcW w:w="4500" w:type="dxa"/>
          </w:tcPr>
          <w:p w14:paraId="0DCE236B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EF6B44" w14:paraId="275665C7" w14:textId="77777777">
        <w:trPr>
          <w:cantSplit/>
        </w:trPr>
        <w:tc>
          <w:tcPr>
            <w:tcW w:w="3528" w:type="dxa"/>
          </w:tcPr>
          <w:p w14:paraId="5C0ECFE8" w14:textId="77777777" w:rsidR="00EF6B44" w:rsidRDefault="00EF6B44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EMAIL ADDRESS FOR CLUB:</w:t>
            </w:r>
          </w:p>
          <w:p w14:paraId="3F4AED85" w14:textId="77777777" w:rsidR="00EF6B44" w:rsidRDefault="00EF6B44">
            <w:pPr>
              <w:rPr>
                <w:bCs/>
                <w:sz w:val="20"/>
              </w:rPr>
            </w:pPr>
          </w:p>
        </w:tc>
        <w:tc>
          <w:tcPr>
            <w:tcW w:w="4500" w:type="dxa"/>
          </w:tcPr>
          <w:p w14:paraId="3886D2EB" w14:textId="77777777" w:rsidR="00EF6B44" w:rsidRDefault="00EF6B44">
            <w:pPr>
              <w:rPr>
                <w:bCs/>
                <w:sz w:val="20"/>
              </w:rPr>
            </w:pPr>
          </w:p>
        </w:tc>
      </w:tr>
      <w:tr w:rsidR="009B42FA" w14:paraId="18A9603F" w14:textId="77777777">
        <w:trPr>
          <w:cantSplit/>
        </w:trPr>
        <w:tc>
          <w:tcPr>
            <w:tcW w:w="3528" w:type="dxa"/>
          </w:tcPr>
          <w:p w14:paraId="388B460E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NO. OF CLUB MEMBERS:</w:t>
            </w:r>
          </w:p>
        </w:tc>
        <w:tc>
          <w:tcPr>
            <w:tcW w:w="4500" w:type="dxa"/>
          </w:tcPr>
          <w:p w14:paraId="520B5ADB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9B42FA" w14:paraId="334042E1" w14:textId="77777777">
        <w:trPr>
          <w:cantSplit/>
        </w:trPr>
        <w:tc>
          <w:tcPr>
            <w:tcW w:w="3528" w:type="dxa"/>
          </w:tcPr>
          <w:p w14:paraId="34DE1ED0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DISCIPLINES AVAILABLE:</w:t>
            </w:r>
          </w:p>
        </w:tc>
        <w:tc>
          <w:tcPr>
            <w:tcW w:w="4500" w:type="dxa"/>
          </w:tcPr>
          <w:p w14:paraId="4850E7CE" w14:textId="77777777" w:rsidR="009B42FA" w:rsidRDefault="009B42FA">
            <w:pPr>
              <w:rPr>
                <w:bCs/>
                <w:sz w:val="20"/>
              </w:rPr>
            </w:pPr>
          </w:p>
          <w:p w14:paraId="62D9A64C" w14:textId="77777777" w:rsidR="00EF6B44" w:rsidRDefault="00EF6B44">
            <w:pPr>
              <w:rPr>
                <w:bCs/>
                <w:sz w:val="20"/>
              </w:rPr>
            </w:pPr>
          </w:p>
          <w:p w14:paraId="52CD90FE" w14:textId="77777777" w:rsidR="00EF6B44" w:rsidRDefault="00EF6B44">
            <w:pPr>
              <w:rPr>
                <w:bCs/>
                <w:sz w:val="20"/>
              </w:rPr>
            </w:pPr>
          </w:p>
        </w:tc>
      </w:tr>
      <w:tr w:rsidR="009B42FA" w14:paraId="61CDECF0" w14:textId="77777777">
        <w:trPr>
          <w:cantSplit/>
        </w:trPr>
        <w:tc>
          <w:tcPr>
            <w:tcW w:w="3528" w:type="dxa"/>
          </w:tcPr>
          <w:p w14:paraId="43528D13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CLUB FACILITIES AVAILABLE:</w:t>
            </w:r>
          </w:p>
          <w:p w14:paraId="50FAFBDA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(e.g. clubhouse etc).</w:t>
            </w:r>
          </w:p>
        </w:tc>
        <w:tc>
          <w:tcPr>
            <w:tcW w:w="4500" w:type="dxa"/>
          </w:tcPr>
          <w:p w14:paraId="479CADE4" w14:textId="77777777" w:rsidR="009B42FA" w:rsidRDefault="009B42FA">
            <w:pPr>
              <w:rPr>
                <w:bCs/>
                <w:sz w:val="20"/>
              </w:rPr>
            </w:pPr>
          </w:p>
          <w:p w14:paraId="60C7D98B" w14:textId="77777777" w:rsidR="00EF6B44" w:rsidRDefault="00EF6B44">
            <w:pPr>
              <w:rPr>
                <w:bCs/>
                <w:sz w:val="20"/>
              </w:rPr>
            </w:pPr>
          </w:p>
          <w:p w14:paraId="6DF1A1E7" w14:textId="77777777" w:rsidR="00EF6B44" w:rsidRDefault="00EF6B44">
            <w:pPr>
              <w:rPr>
                <w:bCs/>
                <w:sz w:val="20"/>
              </w:rPr>
            </w:pPr>
          </w:p>
          <w:p w14:paraId="69DD1726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9B42FA" w14:paraId="066CF5DC" w14:textId="77777777">
        <w:trPr>
          <w:cantSplit/>
        </w:trPr>
        <w:tc>
          <w:tcPr>
            <w:tcW w:w="3528" w:type="dxa"/>
          </w:tcPr>
          <w:p w14:paraId="34078EC0" w14:textId="77777777" w:rsidR="009B42FA" w:rsidRDefault="009B42FA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If there are any restrictions on when you can shoot, please enter details.</w:t>
            </w:r>
          </w:p>
        </w:tc>
        <w:tc>
          <w:tcPr>
            <w:tcW w:w="4500" w:type="dxa"/>
          </w:tcPr>
          <w:p w14:paraId="20FC343E" w14:textId="77777777" w:rsidR="009B42FA" w:rsidRDefault="009B42FA">
            <w:pPr>
              <w:rPr>
                <w:bCs/>
                <w:sz w:val="20"/>
              </w:rPr>
            </w:pPr>
          </w:p>
        </w:tc>
      </w:tr>
      <w:tr w:rsidR="00363D6E" w14:paraId="4AA5C17B" w14:textId="77777777">
        <w:trPr>
          <w:cantSplit/>
        </w:trPr>
        <w:tc>
          <w:tcPr>
            <w:tcW w:w="3528" w:type="dxa"/>
          </w:tcPr>
          <w:p w14:paraId="4CCB93F0" w14:textId="77777777" w:rsidR="007F57DF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 xml:space="preserve">Web site </w:t>
            </w:r>
          </w:p>
          <w:p w14:paraId="1D20A967" w14:textId="0916DA91"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Facebook page</w:t>
            </w:r>
          </w:p>
        </w:tc>
        <w:tc>
          <w:tcPr>
            <w:tcW w:w="4500" w:type="dxa"/>
          </w:tcPr>
          <w:p w14:paraId="090F9BE7" w14:textId="77777777" w:rsidR="00363D6E" w:rsidRDefault="00363D6E">
            <w:pPr>
              <w:rPr>
                <w:bCs/>
                <w:sz w:val="20"/>
              </w:rPr>
            </w:pPr>
          </w:p>
          <w:p w14:paraId="36DCAB56" w14:textId="77777777" w:rsidR="00363D6E" w:rsidRDefault="00363D6E">
            <w:pPr>
              <w:rPr>
                <w:bCs/>
                <w:sz w:val="20"/>
              </w:rPr>
            </w:pPr>
          </w:p>
        </w:tc>
      </w:tr>
      <w:tr w:rsidR="00363D6E" w14:paraId="3DD61145" w14:textId="77777777">
        <w:trPr>
          <w:cantSplit/>
        </w:trPr>
        <w:tc>
          <w:tcPr>
            <w:tcW w:w="3528" w:type="dxa"/>
          </w:tcPr>
          <w:p w14:paraId="53FC7136" w14:textId="77777777"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Whose details should be published as the contact in the Clay News and on the CTSASA web site?</w:t>
            </w:r>
          </w:p>
        </w:tc>
        <w:tc>
          <w:tcPr>
            <w:tcW w:w="4500" w:type="dxa"/>
          </w:tcPr>
          <w:p w14:paraId="1690032E" w14:textId="77777777"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Name:</w:t>
            </w:r>
          </w:p>
          <w:p w14:paraId="2DD6B808" w14:textId="77777777" w:rsidR="00363D6E" w:rsidRDefault="00363D6E">
            <w:pPr>
              <w:rPr>
                <w:bCs/>
                <w:sz w:val="20"/>
              </w:rPr>
            </w:pPr>
          </w:p>
          <w:p w14:paraId="215EC6DA" w14:textId="77777777"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Cell:</w:t>
            </w:r>
          </w:p>
          <w:p w14:paraId="4BFF58A9" w14:textId="77777777" w:rsidR="00363D6E" w:rsidRDefault="00363D6E">
            <w:pPr>
              <w:rPr>
                <w:bCs/>
                <w:sz w:val="20"/>
              </w:rPr>
            </w:pPr>
          </w:p>
          <w:p w14:paraId="1DF91F77" w14:textId="77777777"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Email:</w:t>
            </w:r>
          </w:p>
          <w:p w14:paraId="7938EA6C" w14:textId="77777777" w:rsidR="00363D6E" w:rsidRDefault="00363D6E">
            <w:pPr>
              <w:rPr>
                <w:bCs/>
                <w:sz w:val="20"/>
              </w:rPr>
            </w:pPr>
          </w:p>
          <w:p w14:paraId="17863B68" w14:textId="77777777" w:rsidR="00363D6E" w:rsidRDefault="00363D6E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Website/Facebook:</w:t>
            </w:r>
          </w:p>
          <w:p w14:paraId="13A1B629" w14:textId="77777777" w:rsidR="00363D6E" w:rsidRDefault="00363D6E">
            <w:pPr>
              <w:rPr>
                <w:bCs/>
                <w:sz w:val="20"/>
              </w:rPr>
            </w:pPr>
          </w:p>
        </w:tc>
      </w:tr>
    </w:tbl>
    <w:p w14:paraId="58615DC1" w14:textId="77777777" w:rsidR="009B42FA" w:rsidRDefault="009B42FA"/>
    <w:p w14:paraId="2A569F37" w14:textId="77777777" w:rsidR="00363D6E" w:rsidRDefault="00363D6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3600"/>
      </w:tblGrid>
      <w:tr w:rsidR="009B42FA" w14:paraId="5B59BEF9" w14:textId="77777777">
        <w:tc>
          <w:tcPr>
            <w:tcW w:w="4428" w:type="dxa"/>
            <w:tcBorders>
              <w:right w:val="single" w:sz="4" w:space="0" w:color="auto"/>
            </w:tcBorders>
          </w:tcPr>
          <w:p w14:paraId="5826BC3F" w14:textId="77777777" w:rsidR="009B42FA" w:rsidRDefault="009B42FA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CHAIRMAN’S DETAILS</w:t>
            </w:r>
            <w:r w:rsidR="002778E9">
              <w:rPr>
                <w:sz w:val="20"/>
              </w:rPr>
              <w:t xml:space="preserve"> or</w:t>
            </w:r>
          </w:p>
          <w:p w14:paraId="6110B0B9" w14:textId="77777777" w:rsidR="002778E9" w:rsidRPr="002778E9" w:rsidRDefault="002778E9" w:rsidP="002778E9">
            <w:pPr>
              <w:rPr>
                <w:b/>
                <w:i/>
              </w:rPr>
            </w:pPr>
            <w:r w:rsidRPr="002778E9">
              <w:rPr>
                <w:b/>
                <w:i/>
              </w:rPr>
              <w:t>BUSINESS OWNER'S DETAILS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58A25D" w14:textId="77777777" w:rsidR="009B42FA" w:rsidRDefault="009B42FA">
            <w:pPr>
              <w:rPr>
                <w:sz w:val="20"/>
              </w:rPr>
            </w:pPr>
          </w:p>
        </w:tc>
      </w:tr>
      <w:tr w:rsidR="009B42FA" w14:paraId="3770C7BC" w14:textId="77777777">
        <w:tc>
          <w:tcPr>
            <w:tcW w:w="4428" w:type="dxa"/>
          </w:tcPr>
          <w:p w14:paraId="1D003398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2BC81F98" w14:textId="3964AA26" w:rsidR="009B42FA" w:rsidRDefault="007F57DF">
            <w:pPr>
              <w:rPr>
                <w:sz w:val="20"/>
              </w:rPr>
            </w:pPr>
            <w:r>
              <w:rPr>
                <w:sz w:val="20"/>
              </w:rPr>
              <w:t xml:space="preserve">CELL: </w:t>
            </w:r>
          </w:p>
        </w:tc>
      </w:tr>
      <w:tr w:rsidR="009B42FA" w14:paraId="70D3BA4B" w14:textId="77777777">
        <w:trPr>
          <w:cantSplit/>
        </w:trPr>
        <w:tc>
          <w:tcPr>
            <w:tcW w:w="8028" w:type="dxa"/>
            <w:gridSpan w:val="2"/>
          </w:tcPr>
          <w:p w14:paraId="77256655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9B42FA" w14:paraId="7DE8D547" w14:textId="77777777">
        <w:trPr>
          <w:cantSplit/>
        </w:trPr>
        <w:tc>
          <w:tcPr>
            <w:tcW w:w="8028" w:type="dxa"/>
            <w:gridSpan w:val="2"/>
          </w:tcPr>
          <w:p w14:paraId="059ED359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14:paraId="391EB9CD" w14:textId="77777777" w:rsidR="00363D6E" w:rsidRDefault="00363D6E">
            <w:pPr>
              <w:rPr>
                <w:sz w:val="20"/>
              </w:rPr>
            </w:pPr>
          </w:p>
          <w:p w14:paraId="6ACAB75A" w14:textId="77777777" w:rsidR="00363D6E" w:rsidRDefault="00363D6E">
            <w:pPr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14:paraId="684B000C" w14:textId="77777777" w:rsidR="009B42FA" w:rsidRDefault="009B42FA">
      <w:pPr>
        <w:rPr>
          <w:sz w:val="20"/>
        </w:rPr>
      </w:pPr>
    </w:p>
    <w:p w14:paraId="204DC4EC" w14:textId="77777777" w:rsidR="00363D6E" w:rsidRDefault="00363D6E">
      <w:pPr>
        <w:rPr>
          <w:sz w:val="20"/>
        </w:rPr>
      </w:pPr>
    </w:p>
    <w:p w14:paraId="62884F2C" w14:textId="77777777" w:rsidR="00363D6E" w:rsidRDefault="00363D6E">
      <w:pPr>
        <w:rPr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3600"/>
      </w:tblGrid>
      <w:tr w:rsidR="009B42FA" w14:paraId="031070A0" w14:textId="77777777">
        <w:tc>
          <w:tcPr>
            <w:tcW w:w="4428" w:type="dxa"/>
            <w:tcBorders>
              <w:right w:val="single" w:sz="4" w:space="0" w:color="auto"/>
            </w:tcBorders>
          </w:tcPr>
          <w:p w14:paraId="22524917" w14:textId="77777777" w:rsidR="009B42FA" w:rsidRDefault="009B42FA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t>SECRETARY’S DETAILS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9CAC5BB" w14:textId="77777777" w:rsidR="009B42FA" w:rsidRDefault="009B42FA">
            <w:pPr>
              <w:rPr>
                <w:sz w:val="20"/>
              </w:rPr>
            </w:pPr>
          </w:p>
        </w:tc>
      </w:tr>
      <w:tr w:rsidR="009B42FA" w14:paraId="72339610" w14:textId="77777777">
        <w:tc>
          <w:tcPr>
            <w:tcW w:w="4428" w:type="dxa"/>
          </w:tcPr>
          <w:p w14:paraId="28BD6DDD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062C728F" w14:textId="17BA3B73" w:rsidR="009B42FA" w:rsidRDefault="007F57DF">
            <w:pPr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</w:tr>
      <w:tr w:rsidR="009B42FA" w14:paraId="0B4731A2" w14:textId="77777777">
        <w:trPr>
          <w:cantSplit/>
        </w:trPr>
        <w:tc>
          <w:tcPr>
            <w:tcW w:w="8028" w:type="dxa"/>
            <w:gridSpan w:val="2"/>
          </w:tcPr>
          <w:p w14:paraId="22D97416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9B42FA" w14:paraId="446C8C7B" w14:textId="77777777">
        <w:trPr>
          <w:cantSplit/>
        </w:trPr>
        <w:tc>
          <w:tcPr>
            <w:tcW w:w="8028" w:type="dxa"/>
            <w:gridSpan w:val="2"/>
          </w:tcPr>
          <w:p w14:paraId="4547CBD3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14:paraId="6E632B6D" w14:textId="77777777" w:rsidR="00363D6E" w:rsidRDefault="00363D6E">
            <w:pPr>
              <w:rPr>
                <w:sz w:val="20"/>
              </w:rPr>
            </w:pPr>
          </w:p>
          <w:p w14:paraId="6D85E344" w14:textId="77777777" w:rsidR="00363D6E" w:rsidRDefault="00363D6E">
            <w:pPr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14:paraId="1356305D" w14:textId="77777777" w:rsidR="009B42FA" w:rsidRDefault="009B42FA">
      <w:pPr>
        <w:rPr>
          <w:sz w:val="20"/>
        </w:rPr>
      </w:pPr>
    </w:p>
    <w:p w14:paraId="6C8A25EA" w14:textId="77777777" w:rsidR="00363D6E" w:rsidRDefault="00363D6E">
      <w:pPr>
        <w:rPr>
          <w:sz w:val="20"/>
        </w:rPr>
      </w:pPr>
    </w:p>
    <w:p w14:paraId="0ADD82D0" w14:textId="77777777" w:rsidR="00363D6E" w:rsidRDefault="00882E23">
      <w:pPr>
        <w:rPr>
          <w:sz w:val="20"/>
        </w:rPr>
      </w:pPr>
      <w:r>
        <w:rPr>
          <w:sz w:val="20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3600"/>
      </w:tblGrid>
      <w:tr w:rsidR="009B42FA" w14:paraId="7D65E250" w14:textId="77777777">
        <w:tc>
          <w:tcPr>
            <w:tcW w:w="4428" w:type="dxa"/>
            <w:tcBorders>
              <w:right w:val="single" w:sz="4" w:space="0" w:color="auto"/>
            </w:tcBorders>
          </w:tcPr>
          <w:p w14:paraId="6EF02254" w14:textId="77777777" w:rsidR="009B42FA" w:rsidRDefault="009B42FA">
            <w:pPr>
              <w:pStyle w:val="Heading4"/>
              <w:rPr>
                <w:sz w:val="20"/>
              </w:rPr>
            </w:pPr>
            <w:r>
              <w:rPr>
                <w:sz w:val="20"/>
              </w:rPr>
              <w:lastRenderedPageBreak/>
              <w:t>TREASURER’S DETAILS</w:t>
            </w:r>
          </w:p>
        </w:tc>
        <w:tc>
          <w:tcPr>
            <w:tcW w:w="3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61D646" w14:textId="77777777" w:rsidR="009B42FA" w:rsidRDefault="009B42FA">
            <w:pPr>
              <w:rPr>
                <w:sz w:val="20"/>
              </w:rPr>
            </w:pPr>
          </w:p>
        </w:tc>
      </w:tr>
      <w:tr w:rsidR="009B42FA" w14:paraId="0AF943D0" w14:textId="77777777">
        <w:tc>
          <w:tcPr>
            <w:tcW w:w="4428" w:type="dxa"/>
          </w:tcPr>
          <w:p w14:paraId="48A821AE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NAME:</w:t>
            </w:r>
          </w:p>
        </w:tc>
        <w:tc>
          <w:tcPr>
            <w:tcW w:w="3600" w:type="dxa"/>
            <w:tcBorders>
              <w:top w:val="single" w:sz="4" w:space="0" w:color="auto"/>
            </w:tcBorders>
          </w:tcPr>
          <w:p w14:paraId="7520EB8C" w14:textId="4183392B" w:rsidR="009B42FA" w:rsidRDefault="007F57DF">
            <w:pPr>
              <w:rPr>
                <w:sz w:val="20"/>
              </w:rPr>
            </w:pPr>
            <w:r>
              <w:rPr>
                <w:sz w:val="20"/>
              </w:rPr>
              <w:t>CELL:</w:t>
            </w:r>
          </w:p>
        </w:tc>
      </w:tr>
      <w:tr w:rsidR="009B42FA" w14:paraId="79D62557" w14:textId="77777777">
        <w:trPr>
          <w:cantSplit/>
        </w:trPr>
        <w:tc>
          <w:tcPr>
            <w:tcW w:w="8028" w:type="dxa"/>
            <w:gridSpan w:val="2"/>
          </w:tcPr>
          <w:p w14:paraId="09220994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</w:tc>
      </w:tr>
      <w:tr w:rsidR="009B42FA" w14:paraId="054F34AC" w14:textId="77777777">
        <w:trPr>
          <w:cantSplit/>
        </w:trPr>
        <w:tc>
          <w:tcPr>
            <w:tcW w:w="8028" w:type="dxa"/>
            <w:gridSpan w:val="2"/>
          </w:tcPr>
          <w:p w14:paraId="27636BC0" w14:textId="77777777" w:rsidR="009B42FA" w:rsidRDefault="009B42FA">
            <w:pPr>
              <w:rPr>
                <w:sz w:val="20"/>
              </w:rPr>
            </w:pPr>
            <w:r>
              <w:rPr>
                <w:sz w:val="20"/>
              </w:rPr>
              <w:t>POSTAL ADDRESS:</w:t>
            </w:r>
          </w:p>
          <w:p w14:paraId="2C296304" w14:textId="77777777" w:rsidR="00363D6E" w:rsidRDefault="00363D6E">
            <w:pPr>
              <w:rPr>
                <w:sz w:val="20"/>
              </w:rPr>
            </w:pPr>
          </w:p>
          <w:p w14:paraId="4AC8681E" w14:textId="77777777" w:rsidR="00363D6E" w:rsidRDefault="00363D6E">
            <w:pPr>
              <w:rPr>
                <w:sz w:val="20"/>
              </w:rPr>
            </w:pPr>
            <w:r>
              <w:rPr>
                <w:sz w:val="20"/>
              </w:rPr>
              <w:t>POSTAL CODE:</w:t>
            </w:r>
          </w:p>
        </w:tc>
      </w:tr>
    </w:tbl>
    <w:p w14:paraId="4AA461EE" w14:textId="77777777" w:rsidR="00363D6E" w:rsidRDefault="00363D6E"/>
    <w:p w14:paraId="1F4DD130" w14:textId="77777777" w:rsidR="009B42FA" w:rsidRDefault="009B42FA"/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  <w:gridCol w:w="1276"/>
      </w:tblGrid>
      <w:tr w:rsidR="009B42FA" w14:paraId="7CE773C9" w14:textId="77777777" w:rsidTr="00363D6E">
        <w:trPr>
          <w:cantSplit/>
        </w:trPr>
        <w:tc>
          <w:tcPr>
            <w:tcW w:w="8330" w:type="dxa"/>
            <w:gridSpan w:val="2"/>
            <w:tcBorders>
              <w:right w:val="single" w:sz="4" w:space="0" w:color="auto"/>
            </w:tcBorders>
          </w:tcPr>
          <w:p w14:paraId="075EDD3B" w14:textId="77777777" w:rsidR="009B42FA" w:rsidRDefault="009B42FA">
            <w:pPr>
              <w:pStyle w:val="Heading5"/>
            </w:pPr>
            <w:r>
              <w:t xml:space="preserve">AFFILIATION FEES </w:t>
            </w:r>
          </w:p>
          <w:p w14:paraId="5D59DC26" w14:textId="77777777" w:rsidR="009B42FA" w:rsidRPr="00363D6E" w:rsidRDefault="009B42FA">
            <w:pPr>
              <w:rPr>
                <w:i/>
                <w:iCs/>
                <w:sz w:val="20"/>
              </w:rPr>
            </w:pPr>
            <w:r w:rsidRPr="00363D6E">
              <w:rPr>
                <w:i/>
                <w:iCs/>
                <w:sz w:val="20"/>
              </w:rPr>
              <w:t xml:space="preserve">(please pay </w:t>
            </w:r>
            <w:r w:rsidRPr="00363D6E">
              <w:rPr>
                <w:i/>
                <w:iCs/>
                <w:sz w:val="20"/>
                <w:u w:val="single"/>
              </w:rPr>
              <w:t>either</w:t>
            </w:r>
            <w:r w:rsidRPr="00363D6E">
              <w:rPr>
                <w:i/>
                <w:iCs/>
                <w:sz w:val="20"/>
              </w:rPr>
              <w:t xml:space="preserve"> half or full year depending upon the date you pay and whether it is a new affiliation or a renewal)</w:t>
            </w:r>
          </w:p>
          <w:p w14:paraId="5B5F9517" w14:textId="77777777" w:rsidR="00363D6E" w:rsidRDefault="00363D6E"/>
        </w:tc>
      </w:tr>
      <w:tr w:rsidR="009B42FA" w14:paraId="4C1B843A" w14:textId="77777777" w:rsidTr="00363D6E">
        <w:trPr>
          <w:cantSplit/>
        </w:trPr>
        <w:tc>
          <w:tcPr>
            <w:tcW w:w="7054" w:type="dxa"/>
          </w:tcPr>
          <w:p w14:paraId="5651DD74" w14:textId="77777777" w:rsidR="009B42FA" w:rsidRDefault="009B42FA">
            <w:pPr>
              <w:ind w:left="720" w:hanging="720"/>
              <w:rPr>
                <w:bCs/>
                <w:sz w:val="20"/>
              </w:rPr>
            </w:pPr>
            <w:r>
              <w:rPr>
                <w:bCs/>
                <w:sz w:val="20"/>
              </w:rPr>
              <w:t>1.</w:t>
            </w:r>
            <w:r>
              <w:rPr>
                <w:bCs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Full year</w:t>
            </w:r>
            <w:r>
              <w:rPr>
                <w:bCs/>
                <w:sz w:val="20"/>
              </w:rPr>
              <w:t xml:space="preserve"> Club Affiliation Fees – January to December </w:t>
            </w:r>
          </w:p>
          <w:p w14:paraId="1DA999AA" w14:textId="77777777" w:rsidR="009B42FA" w:rsidRDefault="009B42FA">
            <w:pPr>
              <w:ind w:left="720" w:hanging="720"/>
              <w:rPr>
                <w:b/>
                <w:i/>
                <w:i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i/>
                <w:iCs/>
                <w:sz w:val="18"/>
              </w:rPr>
              <w:t>(The above fees are applicable from 1</w:t>
            </w:r>
            <w:r>
              <w:rPr>
                <w:bCs/>
                <w:i/>
                <w:iCs/>
                <w:sz w:val="18"/>
                <w:vertAlign w:val="superscript"/>
              </w:rPr>
              <w:t>st</w:t>
            </w:r>
            <w:r>
              <w:rPr>
                <w:bCs/>
                <w:i/>
                <w:iCs/>
                <w:sz w:val="18"/>
              </w:rPr>
              <w:t xml:space="preserve"> January through to 30</w:t>
            </w:r>
            <w:r>
              <w:rPr>
                <w:bCs/>
                <w:i/>
                <w:iCs/>
                <w:sz w:val="18"/>
                <w:vertAlign w:val="superscript"/>
              </w:rPr>
              <w:t>th</w:t>
            </w:r>
            <w:r>
              <w:rPr>
                <w:bCs/>
                <w:i/>
                <w:iCs/>
                <w:sz w:val="18"/>
              </w:rPr>
              <w:t xml:space="preserve"> June for those clubs who are either </w:t>
            </w:r>
            <w:r>
              <w:rPr>
                <w:b/>
                <w:i/>
                <w:iCs/>
                <w:sz w:val="18"/>
              </w:rPr>
              <w:t xml:space="preserve">renewing </w:t>
            </w:r>
            <w:r>
              <w:rPr>
                <w:bCs/>
                <w:i/>
                <w:iCs/>
                <w:sz w:val="18"/>
              </w:rPr>
              <w:t xml:space="preserve">club fees or for </w:t>
            </w:r>
            <w:r>
              <w:rPr>
                <w:b/>
                <w:i/>
                <w:iCs/>
                <w:sz w:val="18"/>
              </w:rPr>
              <w:t>new affiliations).</w:t>
            </w:r>
          </w:p>
          <w:p w14:paraId="0E78BF2A" w14:textId="77777777" w:rsidR="009B42FA" w:rsidRDefault="009B42FA">
            <w:pPr>
              <w:rPr>
                <w:bCs/>
                <w:sz w:val="20"/>
              </w:rPr>
            </w:pPr>
          </w:p>
          <w:p w14:paraId="494A6EC5" w14:textId="77777777" w:rsidR="009B42FA" w:rsidRDefault="009B42FA">
            <w:pPr>
              <w:ind w:left="720" w:hanging="720"/>
              <w:rPr>
                <w:bCs/>
                <w:sz w:val="20"/>
              </w:rPr>
            </w:pPr>
            <w:r>
              <w:rPr>
                <w:bCs/>
                <w:sz w:val="20"/>
              </w:rPr>
              <w:t>2.</w:t>
            </w:r>
            <w:r>
              <w:rPr>
                <w:bCs/>
                <w:sz w:val="20"/>
              </w:rPr>
              <w:tab/>
            </w:r>
            <w:r>
              <w:rPr>
                <w:b/>
                <w:sz w:val="20"/>
                <w:u w:val="single"/>
              </w:rPr>
              <w:t>Half year</w:t>
            </w:r>
            <w:r>
              <w:rPr>
                <w:bCs/>
                <w:sz w:val="20"/>
              </w:rPr>
              <w:t xml:space="preserve"> Club Affiliation Fees - From 1</w:t>
            </w:r>
            <w:r>
              <w:rPr>
                <w:bCs/>
                <w:sz w:val="20"/>
                <w:vertAlign w:val="superscript"/>
              </w:rPr>
              <w:t>st</w:t>
            </w:r>
            <w:r>
              <w:rPr>
                <w:bCs/>
                <w:sz w:val="20"/>
              </w:rPr>
              <w:t xml:space="preserve"> July - until December </w:t>
            </w:r>
          </w:p>
          <w:p w14:paraId="47886477" w14:textId="77777777" w:rsidR="009B42FA" w:rsidRDefault="009B42FA">
            <w:pPr>
              <w:ind w:left="720" w:hanging="720"/>
              <w:rPr>
                <w:bCs/>
                <w:i/>
                <w:iCs/>
                <w:sz w:val="20"/>
              </w:rPr>
            </w:pPr>
            <w:r>
              <w:rPr>
                <w:bCs/>
                <w:sz w:val="20"/>
              </w:rPr>
              <w:tab/>
            </w:r>
            <w:r>
              <w:rPr>
                <w:bCs/>
                <w:i/>
                <w:iCs/>
                <w:sz w:val="18"/>
              </w:rPr>
              <w:t xml:space="preserve">(The above fees are applicable for </w:t>
            </w:r>
            <w:r>
              <w:rPr>
                <w:b/>
                <w:i/>
                <w:iCs/>
                <w:sz w:val="18"/>
              </w:rPr>
              <w:t>NEW AFFILIATIONS ONLY</w:t>
            </w:r>
            <w:r>
              <w:rPr>
                <w:bCs/>
                <w:i/>
                <w:iCs/>
                <w:sz w:val="18"/>
              </w:rPr>
              <w:t xml:space="preserve"> who pay affiliation fees </w:t>
            </w:r>
            <w:r>
              <w:rPr>
                <w:b/>
                <w:i/>
                <w:iCs/>
                <w:sz w:val="18"/>
              </w:rPr>
              <w:t>AFTER</w:t>
            </w:r>
            <w:r>
              <w:rPr>
                <w:bCs/>
                <w:i/>
                <w:iCs/>
                <w:sz w:val="18"/>
              </w:rPr>
              <w:t xml:space="preserve"> 1</w:t>
            </w:r>
            <w:r>
              <w:rPr>
                <w:bCs/>
                <w:i/>
                <w:iCs/>
                <w:sz w:val="18"/>
                <w:vertAlign w:val="superscript"/>
              </w:rPr>
              <w:t>st</w:t>
            </w:r>
            <w:r>
              <w:rPr>
                <w:bCs/>
                <w:i/>
                <w:iCs/>
                <w:sz w:val="18"/>
              </w:rPr>
              <w:t xml:space="preserve"> July</w:t>
            </w:r>
            <w:r>
              <w:rPr>
                <w:b/>
                <w:i/>
                <w:iCs/>
                <w:sz w:val="18"/>
              </w:rPr>
              <w:t>).</w:t>
            </w:r>
            <w:r>
              <w:rPr>
                <w:bCs/>
                <w:i/>
                <w:iCs/>
                <w:sz w:val="20"/>
              </w:rPr>
              <w:tab/>
            </w:r>
          </w:p>
          <w:p w14:paraId="56830E75" w14:textId="77777777" w:rsidR="009B42FA" w:rsidRDefault="009B42FA">
            <w:pPr>
              <w:ind w:left="720" w:hanging="720"/>
              <w:rPr>
                <w:bCs/>
                <w:sz w:val="20"/>
              </w:rPr>
            </w:pPr>
          </w:p>
          <w:p w14:paraId="7CCE878D" w14:textId="59F2B49F" w:rsidR="009B42FA" w:rsidRDefault="009B42FA" w:rsidP="00EF6B44">
            <w:pPr>
              <w:ind w:left="720" w:hanging="720"/>
              <w:rPr>
                <w:bCs/>
                <w:sz w:val="20"/>
              </w:rPr>
            </w:pPr>
            <w:r>
              <w:rPr>
                <w:bCs/>
                <w:sz w:val="20"/>
              </w:rPr>
              <w:t>3.</w:t>
            </w:r>
            <w:r>
              <w:rPr>
                <w:bCs/>
                <w:sz w:val="20"/>
              </w:rPr>
              <w:tab/>
            </w:r>
            <w:r w:rsidRPr="00363D6E">
              <w:rPr>
                <w:b/>
                <w:bCs/>
                <w:color w:val="FF0000"/>
                <w:sz w:val="20"/>
              </w:rPr>
              <w:t xml:space="preserve">It is also a requirement that you affiliate to your provincial CTSA.  Contact details are </w:t>
            </w:r>
            <w:hyperlink r:id="rId7" w:history="1">
              <w:r w:rsidR="00EF6B44" w:rsidRPr="007F57DF">
                <w:rPr>
                  <w:rStyle w:val="Hyperlink"/>
                  <w:b/>
                  <w:bCs/>
                  <w:sz w:val="20"/>
                </w:rPr>
                <w:t>HERE</w:t>
              </w:r>
            </w:hyperlink>
            <w:r w:rsidR="00EF6B44">
              <w:rPr>
                <w:b/>
                <w:bCs/>
                <w:color w:val="FF0000"/>
                <w:sz w:val="20"/>
              </w:rPr>
              <w:t>.  P</w:t>
            </w:r>
            <w:r w:rsidRPr="00363D6E">
              <w:rPr>
                <w:b/>
                <w:bCs/>
                <w:color w:val="FF0000"/>
                <w:sz w:val="20"/>
              </w:rPr>
              <w:t>lease pay direct to the Prov. CTSA.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A331F64" w14:textId="77777777" w:rsidR="009B42FA" w:rsidRDefault="009B42FA">
            <w:pPr>
              <w:jc w:val="right"/>
              <w:rPr>
                <w:sz w:val="20"/>
              </w:rPr>
            </w:pPr>
          </w:p>
          <w:p w14:paraId="3647F9D9" w14:textId="17EF26FF" w:rsidR="009B42FA" w:rsidRDefault="007513E2">
            <w:pPr>
              <w:jc w:val="right"/>
              <w:rPr>
                <w:sz w:val="20"/>
              </w:rPr>
            </w:pPr>
            <w:r>
              <w:rPr>
                <w:sz w:val="20"/>
              </w:rPr>
              <w:t>R</w:t>
            </w:r>
            <w:r w:rsidR="00654999">
              <w:rPr>
                <w:sz w:val="20"/>
              </w:rPr>
              <w:t>2</w:t>
            </w:r>
            <w:r w:rsidR="007F57DF">
              <w:rPr>
                <w:sz w:val="20"/>
              </w:rPr>
              <w:t>4</w:t>
            </w:r>
            <w:r w:rsidR="00891EE7">
              <w:rPr>
                <w:sz w:val="20"/>
              </w:rPr>
              <w:t>5</w:t>
            </w:r>
            <w:r w:rsidR="00654999">
              <w:rPr>
                <w:sz w:val="20"/>
              </w:rPr>
              <w:t>0</w:t>
            </w:r>
            <w:r w:rsidR="009B42FA">
              <w:rPr>
                <w:sz w:val="20"/>
              </w:rPr>
              <w:t>.00</w:t>
            </w:r>
          </w:p>
          <w:p w14:paraId="0248CE5B" w14:textId="77777777" w:rsidR="009B42FA" w:rsidRDefault="009B42FA">
            <w:pPr>
              <w:jc w:val="right"/>
              <w:rPr>
                <w:sz w:val="20"/>
              </w:rPr>
            </w:pPr>
          </w:p>
          <w:p w14:paraId="3E212857" w14:textId="77777777" w:rsidR="009B42FA" w:rsidRDefault="009B42FA">
            <w:pPr>
              <w:jc w:val="right"/>
              <w:rPr>
                <w:sz w:val="20"/>
              </w:rPr>
            </w:pPr>
          </w:p>
          <w:p w14:paraId="19155CB0" w14:textId="3658ABC8" w:rsidR="009B42FA" w:rsidRDefault="00B2209C">
            <w:pPr>
              <w:jc w:val="right"/>
              <w:rPr>
                <w:sz w:val="20"/>
              </w:rPr>
            </w:pPr>
            <w:r>
              <w:rPr>
                <w:sz w:val="20"/>
              </w:rPr>
              <w:t>R1</w:t>
            </w:r>
            <w:r w:rsidR="00891EE7">
              <w:rPr>
                <w:sz w:val="20"/>
              </w:rPr>
              <w:t>6</w:t>
            </w:r>
            <w:r w:rsidR="00654999">
              <w:rPr>
                <w:sz w:val="20"/>
              </w:rPr>
              <w:t>00</w:t>
            </w:r>
            <w:r w:rsidR="009B42FA">
              <w:rPr>
                <w:sz w:val="20"/>
              </w:rPr>
              <w:t>.00</w:t>
            </w:r>
          </w:p>
          <w:p w14:paraId="63919690" w14:textId="77777777" w:rsidR="009B42FA" w:rsidRDefault="009B42FA">
            <w:pPr>
              <w:jc w:val="right"/>
              <w:rPr>
                <w:sz w:val="20"/>
              </w:rPr>
            </w:pPr>
          </w:p>
          <w:p w14:paraId="634A0F37" w14:textId="77777777" w:rsidR="009B42FA" w:rsidRDefault="009B42FA">
            <w:pPr>
              <w:jc w:val="right"/>
              <w:rPr>
                <w:sz w:val="20"/>
              </w:rPr>
            </w:pPr>
          </w:p>
          <w:p w14:paraId="2B36A951" w14:textId="77777777" w:rsidR="009B42FA" w:rsidRDefault="009B42FA">
            <w:pPr>
              <w:jc w:val="right"/>
              <w:rPr>
                <w:sz w:val="20"/>
              </w:rPr>
            </w:pPr>
          </w:p>
          <w:p w14:paraId="6B0A5753" w14:textId="77777777" w:rsidR="009B42FA" w:rsidRDefault="009B42FA">
            <w:pPr>
              <w:jc w:val="right"/>
              <w:rPr>
                <w:sz w:val="20"/>
              </w:rPr>
            </w:pPr>
            <w:r>
              <w:rPr>
                <w:sz w:val="20"/>
              </w:rPr>
              <w:t>Enquire with</w:t>
            </w:r>
          </w:p>
          <w:p w14:paraId="06C4EF43" w14:textId="77777777" w:rsidR="009B42FA" w:rsidRDefault="009B42FA">
            <w:pPr>
              <w:jc w:val="right"/>
              <w:rPr>
                <w:sz w:val="20"/>
              </w:rPr>
            </w:pPr>
            <w:r>
              <w:rPr>
                <w:sz w:val="20"/>
              </w:rPr>
              <w:t>Prov. CTSA</w:t>
            </w:r>
          </w:p>
        </w:tc>
      </w:tr>
    </w:tbl>
    <w:p w14:paraId="56AC8953" w14:textId="77777777" w:rsidR="009B42FA" w:rsidRDefault="009B42FA"/>
    <w:p w14:paraId="341D1057" w14:textId="77777777" w:rsidR="009B42FA" w:rsidRPr="00EF6B44" w:rsidRDefault="009B42FA">
      <w:pPr>
        <w:ind w:right="-1555"/>
        <w:rPr>
          <w:sz w:val="32"/>
          <w:u w:val="single"/>
        </w:rPr>
      </w:pPr>
      <w:r w:rsidRPr="00EF6B44">
        <w:rPr>
          <w:sz w:val="32"/>
          <w:u w:val="single"/>
        </w:rPr>
        <w:t xml:space="preserve">Fees can be paid directly into our bank:  </w:t>
      </w:r>
    </w:p>
    <w:p w14:paraId="5A08B59E" w14:textId="77777777" w:rsidR="00EF6B44" w:rsidRDefault="009B42FA">
      <w:pPr>
        <w:ind w:right="-1555"/>
        <w:rPr>
          <w:sz w:val="28"/>
        </w:rPr>
      </w:pPr>
      <w:r w:rsidRPr="00EF6B44">
        <w:rPr>
          <w:sz w:val="28"/>
        </w:rPr>
        <w:t xml:space="preserve">Nedbank, Epsom Downs, account no. 1522 035982 – </w:t>
      </w:r>
    </w:p>
    <w:p w14:paraId="1B2C4A57" w14:textId="2A883CA4" w:rsidR="009B42FA" w:rsidRPr="00EF6B44" w:rsidRDefault="009B42FA">
      <w:pPr>
        <w:ind w:right="-1555"/>
        <w:rPr>
          <w:sz w:val="28"/>
        </w:rPr>
      </w:pPr>
      <w:r w:rsidRPr="00EF6B44">
        <w:rPr>
          <w:sz w:val="28"/>
        </w:rPr>
        <w:t>CTSASA.  Branch Code</w:t>
      </w:r>
      <w:r w:rsidR="007F57DF">
        <w:rPr>
          <w:sz w:val="28"/>
        </w:rPr>
        <w:t xml:space="preserve"> 198765</w:t>
      </w:r>
      <w:r w:rsidRPr="00EF6B44">
        <w:rPr>
          <w:sz w:val="28"/>
        </w:rPr>
        <w:t>.</w:t>
      </w:r>
    </w:p>
    <w:p w14:paraId="0D2C9A37" w14:textId="77777777" w:rsidR="009B42FA" w:rsidRDefault="009B42FA">
      <w:pPr>
        <w:ind w:right="-1555"/>
        <w:rPr>
          <w:sz w:val="20"/>
        </w:rPr>
      </w:pPr>
    </w:p>
    <w:p w14:paraId="0324E2B6" w14:textId="77777777" w:rsidR="00EF6B44" w:rsidRDefault="00EF6B44">
      <w:pPr>
        <w:ind w:right="-1555"/>
        <w:rPr>
          <w:sz w:val="20"/>
        </w:rPr>
      </w:pPr>
    </w:p>
    <w:p w14:paraId="391A1278" w14:textId="77777777" w:rsidR="00EF6B44" w:rsidRDefault="00EF6B44">
      <w:pPr>
        <w:ind w:right="-1555"/>
        <w:rPr>
          <w:sz w:val="20"/>
        </w:rPr>
      </w:pPr>
    </w:p>
    <w:p w14:paraId="384361D5" w14:textId="77777777" w:rsidR="00EF6B44" w:rsidRDefault="00EF6B44">
      <w:pPr>
        <w:ind w:right="-1555"/>
        <w:rPr>
          <w:sz w:val="20"/>
        </w:rPr>
      </w:pPr>
    </w:p>
    <w:p w14:paraId="0C0D09DD" w14:textId="77777777" w:rsidR="00EF6B44" w:rsidRDefault="00714E56">
      <w:pPr>
        <w:ind w:right="-1555"/>
        <w:rPr>
          <w:sz w:val="20"/>
        </w:rPr>
      </w:pPr>
      <w:r>
        <w:rPr>
          <w:sz w:val="20"/>
        </w:rPr>
        <w:t>____________________________________</w:t>
      </w:r>
    </w:p>
    <w:p w14:paraId="6B4022D2" w14:textId="77777777" w:rsidR="00714E56" w:rsidRDefault="00714E56">
      <w:pPr>
        <w:ind w:right="-1555"/>
        <w:rPr>
          <w:sz w:val="20"/>
        </w:rPr>
      </w:pPr>
      <w:r>
        <w:rPr>
          <w:sz w:val="20"/>
        </w:rPr>
        <w:t>Signature of Club Chairman/Owner</w:t>
      </w:r>
    </w:p>
    <w:p w14:paraId="1684D3B1" w14:textId="77777777" w:rsidR="00714E56" w:rsidRDefault="00714E56">
      <w:pPr>
        <w:ind w:right="-1555"/>
        <w:rPr>
          <w:sz w:val="20"/>
        </w:rPr>
      </w:pPr>
    </w:p>
    <w:p w14:paraId="00B9FB75" w14:textId="77777777" w:rsidR="00714E56" w:rsidRDefault="00714E56">
      <w:pPr>
        <w:ind w:right="-1555"/>
        <w:rPr>
          <w:sz w:val="20"/>
        </w:rPr>
      </w:pPr>
    </w:p>
    <w:p w14:paraId="79F055EC" w14:textId="77777777" w:rsidR="00714E56" w:rsidRDefault="00714E56">
      <w:pPr>
        <w:ind w:right="-1555"/>
        <w:rPr>
          <w:sz w:val="20"/>
        </w:rPr>
      </w:pPr>
    </w:p>
    <w:p w14:paraId="141D3533" w14:textId="77777777" w:rsidR="00714E56" w:rsidRDefault="00714E56">
      <w:pPr>
        <w:ind w:right="-1555"/>
        <w:rPr>
          <w:sz w:val="20"/>
        </w:rPr>
      </w:pPr>
      <w:r>
        <w:rPr>
          <w:sz w:val="20"/>
        </w:rPr>
        <w:t>____________________________________</w:t>
      </w:r>
    </w:p>
    <w:p w14:paraId="3F8EAB49" w14:textId="77777777" w:rsidR="009B42FA" w:rsidRDefault="00714E56">
      <w:pPr>
        <w:ind w:right="-1555"/>
        <w:rPr>
          <w:sz w:val="20"/>
        </w:rPr>
      </w:pPr>
      <w:r>
        <w:rPr>
          <w:sz w:val="20"/>
        </w:rPr>
        <w:t>Dated</w:t>
      </w:r>
    </w:p>
    <w:p w14:paraId="5F4DED7A" w14:textId="77777777" w:rsidR="00363D6E" w:rsidRDefault="00363D6E">
      <w:pPr>
        <w:ind w:right="-1555"/>
      </w:pPr>
    </w:p>
    <w:p w14:paraId="4B9C58FB" w14:textId="77777777" w:rsidR="006C3878" w:rsidRDefault="006C3878">
      <w:pPr>
        <w:ind w:right="-1555"/>
      </w:pPr>
    </w:p>
    <w:p w14:paraId="480E7218" w14:textId="77777777" w:rsidR="006C3878" w:rsidRDefault="006C3878">
      <w:pPr>
        <w:ind w:right="-1555"/>
      </w:pPr>
    </w:p>
    <w:p w14:paraId="6D3BE58C" w14:textId="77777777" w:rsidR="006C3878" w:rsidRPr="004D0FDC" w:rsidRDefault="006C3878">
      <w:pPr>
        <w:ind w:right="-1555"/>
        <w:rPr>
          <w:b/>
          <w:sz w:val="36"/>
          <w:szCs w:val="36"/>
          <w:highlight w:val="cyan"/>
        </w:rPr>
      </w:pPr>
      <w:r w:rsidRPr="004D0FDC">
        <w:rPr>
          <w:b/>
          <w:color w:val="FF0000"/>
          <w:sz w:val="36"/>
          <w:szCs w:val="36"/>
          <w:highlight w:val="cyan"/>
        </w:rPr>
        <w:t>Please include</w:t>
      </w:r>
      <w:r w:rsidRPr="004D0FDC">
        <w:rPr>
          <w:b/>
          <w:sz w:val="36"/>
          <w:szCs w:val="36"/>
          <w:highlight w:val="cyan"/>
        </w:rPr>
        <w:t xml:space="preserve"> the following documents </w:t>
      </w:r>
    </w:p>
    <w:p w14:paraId="2DE21C1A" w14:textId="77777777" w:rsidR="006C3878" w:rsidRPr="006C3878" w:rsidRDefault="006C3878">
      <w:pPr>
        <w:ind w:right="-1555"/>
        <w:rPr>
          <w:b/>
          <w:sz w:val="36"/>
          <w:szCs w:val="36"/>
        </w:rPr>
      </w:pPr>
      <w:r w:rsidRPr="004D0FDC">
        <w:rPr>
          <w:b/>
          <w:sz w:val="36"/>
          <w:szCs w:val="36"/>
          <w:highlight w:val="cyan"/>
        </w:rPr>
        <w:t>with your application:</w:t>
      </w:r>
    </w:p>
    <w:p w14:paraId="565CEF2E" w14:textId="77777777" w:rsidR="006C3878" w:rsidRDefault="006C3878">
      <w:pPr>
        <w:ind w:right="-1555"/>
      </w:pPr>
    </w:p>
    <w:p w14:paraId="46509A77" w14:textId="77777777" w:rsidR="006C3878" w:rsidRDefault="006C3878" w:rsidP="006C3878">
      <w:pPr>
        <w:numPr>
          <w:ilvl w:val="0"/>
          <w:numId w:val="2"/>
        </w:numPr>
        <w:ind w:right="-1555"/>
      </w:pPr>
      <w:r>
        <w:t>Your club constitution or business terms and conditions for membership</w:t>
      </w:r>
    </w:p>
    <w:p w14:paraId="237FB43E" w14:textId="2DDFAB71" w:rsidR="0049009A" w:rsidRDefault="0049009A" w:rsidP="006C3878">
      <w:pPr>
        <w:numPr>
          <w:ilvl w:val="0"/>
          <w:numId w:val="2"/>
        </w:numPr>
        <w:ind w:right="-1555"/>
      </w:pPr>
      <w:r>
        <w:t>Location map and pin drop</w:t>
      </w:r>
    </w:p>
    <w:p w14:paraId="1D42B082" w14:textId="07469B78" w:rsidR="006C3878" w:rsidRDefault="006C3878" w:rsidP="006C3878">
      <w:pPr>
        <w:numPr>
          <w:ilvl w:val="0"/>
          <w:numId w:val="2"/>
        </w:numPr>
        <w:ind w:right="-1555"/>
      </w:pPr>
      <w:r>
        <w:t>A copy of your NRCS certificate (small arms shooting range certificate)</w:t>
      </w:r>
      <w:r w:rsidR="00BF318F">
        <w:t xml:space="preserve"> - see </w:t>
      </w:r>
      <w:hyperlink r:id="rId8" w:history="1">
        <w:r w:rsidR="00BF318F" w:rsidRPr="00CF4CDD">
          <w:rPr>
            <w:rStyle w:val="Hyperlink"/>
          </w:rPr>
          <w:t>DEFINITION AND REGULATION OF CLUBS</w:t>
        </w:r>
      </w:hyperlink>
      <w:r w:rsidR="00BF318F">
        <w:t xml:space="preserve"> document for information.</w:t>
      </w:r>
    </w:p>
    <w:p w14:paraId="227A2692" w14:textId="77777777" w:rsidR="00714E56" w:rsidRDefault="00714E56">
      <w:pPr>
        <w:ind w:right="-1555"/>
      </w:pPr>
    </w:p>
    <w:p w14:paraId="4326837C" w14:textId="77777777" w:rsidR="006C3878" w:rsidRDefault="006C3878">
      <w:pPr>
        <w:ind w:right="-1555"/>
      </w:pPr>
    </w:p>
    <w:p w14:paraId="378EFAB9" w14:textId="77777777" w:rsidR="00714E56" w:rsidRDefault="00714E56">
      <w:pPr>
        <w:ind w:right="-1555"/>
      </w:pPr>
    </w:p>
    <w:p w14:paraId="03355A69" w14:textId="77777777" w:rsidR="006E3A62" w:rsidRDefault="006E3A62" w:rsidP="00363D6E">
      <w:pPr>
        <w:pStyle w:val="Heading1"/>
        <w:sectPr w:rsidR="006E3A62" w:rsidSect="002738A5">
          <w:headerReference w:type="default" r:id="rId9"/>
          <w:footerReference w:type="default" r:id="rId10"/>
          <w:pgSz w:w="11909" w:h="16834" w:code="9"/>
          <w:pgMar w:top="567" w:right="2189" w:bottom="851" w:left="862" w:header="720" w:footer="289" w:gutter="0"/>
          <w:cols w:space="720" w:equalWidth="0">
            <w:col w:w="8858" w:space="720"/>
          </w:cols>
          <w:docGrid w:linePitch="360"/>
        </w:sectPr>
      </w:pPr>
    </w:p>
    <w:p w14:paraId="30DA2166" w14:textId="77777777" w:rsidR="009B42FA" w:rsidRDefault="009B42FA" w:rsidP="00EF6B44">
      <w:pPr>
        <w:pStyle w:val="Heading1"/>
        <w:jc w:val="center"/>
      </w:pPr>
    </w:p>
    <w:sectPr w:rsidR="009B42FA" w:rsidSect="00447040">
      <w:headerReference w:type="default" r:id="rId11"/>
      <w:footerReference w:type="default" r:id="rId12"/>
      <w:type w:val="continuous"/>
      <w:pgSz w:w="11909" w:h="16834" w:code="9"/>
      <w:pgMar w:top="567" w:right="2189" w:bottom="851" w:left="862" w:header="720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92E6F" w14:textId="77777777" w:rsidR="0027468A" w:rsidRDefault="0027468A">
      <w:r>
        <w:separator/>
      </w:r>
    </w:p>
  </w:endnote>
  <w:endnote w:type="continuationSeparator" w:id="0">
    <w:p w14:paraId="2857DD1E" w14:textId="77777777" w:rsidR="0027468A" w:rsidRDefault="0027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Md BT">
    <w:panose1 w:val="020B0602020204020303"/>
    <w:charset w:val="00"/>
    <w:family w:val="swiss"/>
    <w:pitch w:val="variable"/>
    <w:sig w:usb0="800000AF" w:usb1="1000204A" w:usb2="00000000" w:usb3="00000000" w:csb0="00000011" w:csb1="00000000"/>
  </w:font>
  <w:font w:name="Humnst777 BT">
    <w:panose1 w:val="020B0603030504020204"/>
    <w:charset w:val="00"/>
    <w:family w:val="swiss"/>
    <w:pitch w:val="variable"/>
    <w:sig w:usb0="800000AF" w:usb1="1000204A" w:usb2="00000000" w:usb3="00000000" w:csb0="0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F7CE12" w14:textId="77777777" w:rsidR="00882E23" w:rsidRDefault="00882E23" w:rsidP="00882E23">
    <w:pPr>
      <w:jc w:val="center"/>
    </w:pPr>
    <w:r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B2209C">
      <w:rPr>
        <w:noProof/>
      </w:rPr>
      <w:t>2</w:t>
    </w:r>
    <w:r>
      <w:fldChar w:fldCharType="end"/>
    </w:r>
    <w:r>
      <w:t xml:space="preserve"> of </w:t>
    </w:r>
    <w:r>
      <w:fldChar w:fldCharType="begin"/>
    </w:r>
    <w:r>
      <w:instrText xml:space="preserve"> NUMPAGES  </w:instrText>
    </w:r>
    <w:r>
      <w:fldChar w:fldCharType="separate"/>
    </w:r>
    <w:r w:rsidR="00B2209C">
      <w:rPr>
        <w:noProof/>
      </w:rPr>
      <w:t>2</w:t>
    </w:r>
    <w:r>
      <w:fldChar w:fldCharType="end"/>
    </w:r>
  </w:p>
  <w:p w14:paraId="5AA97004" w14:textId="77777777" w:rsidR="00882E23" w:rsidRDefault="00882E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2BC40D" w14:textId="58384F69" w:rsidR="007B75FF" w:rsidRDefault="00CF4CDD">
    <w:pPr>
      <w:pStyle w:val="Footer"/>
      <w:ind w:right="-2122"/>
      <w:jc w:val="center"/>
    </w:pPr>
    <w:r>
      <w:rPr>
        <w:noProof/>
      </w:rPr>
      <w:drawing>
        <wp:inline distT="0" distB="0" distL="0" distR="0" wp14:anchorId="1236F648" wp14:editId="69C57C24">
          <wp:extent cx="5162550" cy="342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625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CD5C8" w14:textId="77777777" w:rsidR="007B75FF" w:rsidRDefault="007B75FF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56CAE0" w14:textId="77777777" w:rsidR="0027468A" w:rsidRDefault="0027468A">
      <w:r>
        <w:separator/>
      </w:r>
    </w:p>
  </w:footnote>
  <w:footnote w:type="continuationSeparator" w:id="0">
    <w:p w14:paraId="3B5C4EA9" w14:textId="77777777" w:rsidR="0027468A" w:rsidRDefault="002746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52148" w14:textId="3BAB725E" w:rsidR="001918F5" w:rsidRDefault="00CF4CD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257DAA3" wp14:editId="5A424705">
          <wp:simplePos x="0" y="0"/>
          <wp:positionH relativeFrom="column">
            <wp:posOffset>5303520</wp:posOffset>
          </wp:positionH>
          <wp:positionV relativeFrom="paragraph">
            <wp:posOffset>-25400</wp:posOffset>
          </wp:positionV>
          <wp:extent cx="1515110" cy="3514090"/>
          <wp:effectExtent l="0" t="0" r="0" b="0"/>
          <wp:wrapNone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3514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E2B022" w14:textId="72A4EB1D" w:rsidR="007B75FF" w:rsidRDefault="00CF4CDD">
    <w:pPr>
      <w:pStyle w:val="Header"/>
    </w:pPr>
    <w:r>
      <w:rPr>
        <w:noProof/>
        <w:sz w:val="20"/>
      </w:rPr>
      <w:drawing>
        <wp:anchor distT="0" distB="0" distL="114300" distR="114300" simplePos="0" relativeHeight="251657216" behindDoc="0" locked="0" layoutInCell="1" allowOverlap="1" wp14:anchorId="1F6B5491" wp14:editId="350096C6">
          <wp:simplePos x="0" y="0"/>
          <wp:positionH relativeFrom="column">
            <wp:posOffset>5372100</wp:posOffset>
          </wp:positionH>
          <wp:positionV relativeFrom="paragraph">
            <wp:posOffset>-80010</wp:posOffset>
          </wp:positionV>
          <wp:extent cx="1257300" cy="4147185"/>
          <wp:effectExtent l="0" t="0" r="0" b="0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4147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6B36C0"/>
    <w:multiLevelType w:val="hybridMultilevel"/>
    <w:tmpl w:val="5540F162"/>
    <w:lvl w:ilvl="0" w:tplc="85BC25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DF69F8"/>
    <w:multiLevelType w:val="hybridMultilevel"/>
    <w:tmpl w:val="D59C3F3A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8957850">
    <w:abstractNumId w:val="0"/>
  </w:num>
  <w:num w:numId="2" w16cid:durableId="1150100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06E"/>
    <w:rsid w:val="00010B87"/>
    <w:rsid w:val="0001502B"/>
    <w:rsid w:val="0006481C"/>
    <w:rsid w:val="00076FFE"/>
    <w:rsid w:val="000A0439"/>
    <w:rsid w:val="000D08C7"/>
    <w:rsid w:val="000D444C"/>
    <w:rsid w:val="00170575"/>
    <w:rsid w:val="0017382E"/>
    <w:rsid w:val="0019077F"/>
    <w:rsid w:val="001918F5"/>
    <w:rsid w:val="00244083"/>
    <w:rsid w:val="0025706E"/>
    <w:rsid w:val="002738A5"/>
    <w:rsid w:val="00274609"/>
    <w:rsid w:val="0027468A"/>
    <w:rsid w:val="002778E9"/>
    <w:rsid w:val="002E4501"/>
    <w:rsid w:val="002F5502"/>
    <w:rsid w:val="00301EBE"/>
    <w:rsid w:val="00363D6E"/>
    <w:rsid w:val="003868BA"/>
    <w:rsid w:val="00397C6D"/>
    <w:rsid w:val="003E3101"/>
    <w:rsid w:val="003F2A0F"/>
    <w:rsid w:val="00447040"/>
    <w:rsid w:val="0049009A"/>
    <w:rsid w:val="004A4E4F"/>
    <w:rsid w:val="004D0FDC"/>
    <w:rsid w:val="004D34D3"/>
    <w:rsid w:val="004D36A7"/>
    <w:rsid w:val="004F5B79"/>
    <w:rsid w:val="005409C4"/>
    <w:rsid w:val="00583DA5"/>
    <w:rsid w:val="00594FCF"/>
    <w:rsid w:val="005E6365"/>
    <w:rsid w:val="005F41D3"/>
    <w:rsid w:val="00600516"/>
    <w:rsid w:val="00627344"/>
    <w:rsid w:val="00645C58"/>
    <w:rsid w:val="00654999"/>
    <w:rsid w:val="00677886"/>
    <w:rsid w:val="006C3878"/>
    <w:rsid w:val="006D02C9"/>
    <w:rsid w:val="006E3A62"/>
    <w:rsid w:val="00714E56"/>
    <w:rsid w:val="007334C7"/>
    <w:rsid w:val="007513E2"/>
    <w:rsid w:val="00761530"/>
    <w:rsid w:val="007B75FF"/>
    <w:rsid w:val="007F57DF"/>
    <w:rsid w:val="0084657E"/>
    <w:rsid w:val="00882E23"/>
    <w:rsid w:val="00891EE7"/>
    <w:rsid w:val="00931DB7"/>
    <w:rsid w:val="00950A9D"/>
    <w:rsid w:val="009666E6"/>
    <w:rsid w:val="00995E53"/>
    <w:rsid w:val="009B42FA"/>
    <w:rsid w:val="00A0173A"/>
    <w:rsid w:val="00A467F6"/>
    <w:rsid w:val="00A56731"/>
    <w:rsid w:val="00AC60F4"/>
    <w:rsid w:val="00B2209C"/>
    <w:rsid w:val="00B94EFB"/>
    <w:rsid w:val="00BA2365"/>
    <w:rsid w:val="00BA3235"/>
    <w:rsid w:val="00BC4DA8"/>
    <w:rsid w:val="00BE0EEC"/>
    <w:rsid w:val="00BF318F"/>
    <w:rsid w:val="00C500B2"/>
    <w:rsid w:val="00C71B3D"/>
    <w:rsid w:val="00CD0BD1"/>
    <w:rsid w:val="00CF4CDD"/>
    <w:rsid w:val="00D11898"/>
    <w:rsid w:val="00E32C42"/>
    <w:rsid w:val="00E750A9"/>
    <w:rsid w:val="00E77B8A"/>
    <w:rsid w:val="00E865DA"/>
    <w:rsid w:val="00EC784B"/>
    <w:rsid w:val="00EF6B44"/>
    <w:rsid w:val="00F04434"/>
    <w:rsid w:val="00F73953"/>
    <w:rsid w:val="00F90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9147E1D"/>
  <w15:chartTrackingRefBased/>
  <w15:docId w15:val="{D18461FA-1063-4B66-8873-3604074F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Futura Md BT" w:hAnsi="Futura Md BT"/>
      <w:sz w:val="22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rFonts w:ascii="Humnst777 BT" w:hAnsi="Humnst777 BT"/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qFormat/>
    <w:pPr>
      <w:keepNext/>
      <w:ind w:left="720" w:hanging="72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qFormat/>
    <w:pPr>
      <w:keepNext/>
      <w:jc w:val="center"/>
      <w:outlineLvl w:val="6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2738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47040"/>
    <w:rPr>
      <w:b/>
      <w:bCs/>
    </w:rPr>
  </w:style>
  <w:style w:type="character" w:customStyle="1" w:styleId="Heading7Char">
    <w:name w:val="Heading 7 Char"/>
    <w:link w:val="Heading7"/>
    <w:rsid w:val="0019077F"/>
    <w:rPr>
      <w:rFonts w:ascii="Futura Md BT" w:hAnsi="Futura Md BT"/>
      <w:b/>
      <w:bCs/>
      <w:szCs w:val="24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F4C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asa.co.za/definition-and-regulation-of-club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tsasa.co.za/about-us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Letterhead%20with%20log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 with logo.dot</Template>
  <TotalTime>9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watermark</Company>
  <LinksUpToDate>false</LinksUpToDate>
  <CharactersWithSpaces>2217</CharactersWithSpaces>
  <SharedDoc>false</SharedDoc>
  <HLinks>
    <vt:vector size="6" baseType="variant">
      <vt:variant>
        <vt:i4>6619176</vt:i4>
      </vt:variant>
      <vt:variant>
        <vt:i4>0</vt:i4>
      </vt:variant>
      <vt:variant>
        <vt:i4>0</vt:i4>
      </vt:variant>
      <vt:variant>
        <vt:i4>5</vt:i4>
      </vt:variant>
      <vt:variant>
        <vt:lpwstr>https://www.ctsasa.co.za/about/executive-committee/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Sarah Kalell</dc:creator>
  <cp:keywords/>
  <dc:description/>
  <cp:lastModifiedBy>Sarah Kalell</cp:lastModifiedBy>
  <cp:revision>7</cp:revision>
  <cp:lastPrinted>2022-12-19T05:25:00Z</cp:lastPrinted>
  <dcterms:created xsi:type="dcterms:W3CDTF">2022-12-19T05:25:00Z</dcterms:created>
  <dcterms:modified xsi:type="dcterms:W3CDTF">2024-11-26T14:58:00Z</dcterms:modified>
</cp:coreProperties>
</file>